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5298" w14:textId="77777777" w:rsidR="00A861ED" w:rsidRDefault="00D83740">
      <w:pPr>
        <w:tabs>
          <w:tab w:val="left" w:pos="6840"/>
        </w:tabs>
        <w:spacing w:line="500" w:lineRule="exact"/>
        <w:jc w:val="center"/>
      </w:pPr>
      <w:r>
        <w:rPr>
          <w:rFonts w:eastAsia="標楷體"/>
          <w:b/>
          <w:bCs/>
          <w:color w:val="000000"/>
          <w:sz w:val="40"/>
          <w:szCs w:val="40"/>
        </w:rPr>
        <w:t>臺北市政府教育局「</w:t>
      </w:r>
      <w:r>
        <w:rPr>
          <w:rFonts w:eastAsia="標楷體"/>
          <w:b/>
          <w:color w:val="000000"/>
          <w:sz w:val="40"/>
          <w:szCs w:val="40"/>
        </w:rPr>
        <w:t>推動品德教育</w:t>
      </w:r>
      <w:r>
        <w:rPr>
          <w:rFonts w:eastAsia="標楷體"/>
          <w:b/>
          <w:bCs/>
          <w:color w:val="000000"/>
          <w:sz w:val="40"/>
          <w:szCs w:val="40"/>
        </w:rPr>
        <w:t>」系列活動</w:t>
      </w:r>
    </w:p>
    <w:p w14:paraId="7CA03A93" w14:textId="77777777" w:rsidR="00A861ED" w:rsidRDefault="00D83740">
      <w:pPr>
        <w:tabs>
          <w:tab w:val="left" w:pos="6840"/>
        </w:tabs>
        <w:spacing w:after="180" w:line="500" w:lineRule="exact"/>
        <w:jc w:val="center"/>
      </w:pPr>
      <w:bookmarkStart w:id="0" w:name="_Hlk92293788"/>
      <w:r>
        <w:rPr>
          <w:rFonts w:eastAsia="標楷體"/>
          <w:b/>
          <w:bCs/>
          <w:color w:val="000000"/>
          <w:sz w:val="40"/>
          <w:szCs w:val="40"/>
        </w:rPr>
        <w:t>「</w:t>
      </w:r>
      <w:r>
        <w:rPr>
          <w:rFonts w:eastAsia="標楷體"/>
          <w:b/>
          <w:color w:val="000000"/>
          <w:sz w:val="40"/>
          <w:szCs w:val="40"/>
        </w:rPr>
        <w:t>品德教育易起來</w:t>
      </w:r>
      <w:r>
        <w:rPr>
          <w:rFonts w:eastAsia="標楷體"/>
          <w:b/>
          <w:bCs/>
          <w:color w:val="000000"/>
          <w:sz w:val="40"/>
          <w:szCs w:val="40"/>
        </w:rPr>
        <w:t>-</w:t>
      </w:r>
      <w:r>
        <w:rPr>
          <w:rFonts w:eastAsia="標楷體"/>
          <w:b/>
          <w:bCs/>
          <w:color w:val="000000"/>
          <w:sz w:val="40"/>
          <w:szCs w:val="40"/>
        </w:rPr>
        <w:t>創意書籤」徵選比賽</w:t>
      </w:r>
      <w:bookmarkEnd w:id="0"/>
      <w:r>
        <w:rPr>
          <w:rFonts w:eastAsia="標楷體"/>
          <w:b/>
          <w:bCs/>
          <w:color w:val="000000"/>
          <w:sz w:val="40"/>
          <w:szCs w:val="40"/>
        </w:rPr>
        <w:t>實施計畫</w:t>
      </w:r>
    </w:p>
    <w:p w14:paraId="29F423CC" w14:textId="77777777" w:rsidR="00A861ED" w:rsidRDefault="00D83740">
      <w:pPr>
        <w:pStyle w:val="a7"/>
        <w:numPr>
          <w:ilvl w:val="0"/>
          <w:numId w:val="1"/>
        </w:numPr>
        <w:spacing w:line="500" w:lineRule="exact"/>
        <w:jc w:val="both"/>
      </w:pPr>
      <w:r>
        <w:rPr>
          <w:rFonts w:eastAsia="標楷體"/>
          <w:color w:val="000000"/>
          <w:sz w:val="28"/>
          <w:szCs w:val="28"/>
        </w:rPr>
        <w:t>目的：為鼓勵本市兒童</w:t>
      </w:r>
      <w:bookmarkStart w:id="1" w:name="_Hlk92293748"/>
      <w:r>
        <w:rPr>
          <w:rFonts w:eastAsia="標楷體"/>
          <w:color w:val="000000"/>
          <w:sz w:val="28"/>
          <w:szCs w:val="28"/>
        </w:rPr>
        <w:t>參與及發揮藝術設計與創作能力，</w:t>
      </w:r>
      <w:bookmarkEnd w:id="1"/>
      <w:r>
        <w:rPr>
          <w:rFonts w:eastAsia="標楷體"/>
          <w:color w:val="000000"/>
          <w:kern w:val="0"/>
          <w:sz w:val="28"/>
          <w:szCs w:val="28"/>
        </w:rPr>
        <w:t>擴大及延伸品德教育及</w:t>
      </w:r>
      <w:r>
        <w:rPr>
          <w:rFonts w:eastAsia="標楷體"/>
          <w:color w:val="000000"/>
          <w:kern w:val="0"/>
          <w:sz w:val="28"/>
          <w:szCs w:val="28"/>
        </w:rPr>
        <w:t>SEL</w:t>
      </w:r>
      <w:r>
        <w:rPr>
          <w:rFonts w:eastAsia="標楷體"/>
          <w:color w:val="000000"/>
          <w:kern w:val="0"/>
          <w:sz w:val="28"/>
          <w:szCs w:val="28"/>
        </w:rPr>
        <w:t>社會情緒學習宣教功能</w:t>
      </w:r>
      <w:r>
        <w:rPr>
          <w:rFonts w:eastAsia="標楷體"/>
          <w:color w:val="000000"/>
          <w:sz w:val="28"/>
          <w:szCs w:val="28"/>
        </w:rPr>
        <w:t>，</w:t>
      </w:r>
      <w:r>
        <w:rPr>
          <w:rFonts w:eastAsia="標楷體"/>
          <w:color w:val="000000"/>
          <w:kern w:val="0"/>
          <w:sz w:val="28"/>
          <w:szCs w:val="28"/>
        </w:rPr>
        <w:t>加強建立學生優良品行和幫助學生發展五大面向，包含自我覺察、自我管理、社會覺察、人際技巧與承擔決定，藉此強化其心理韌性與學習動機，期許透</w:t>
      </w:r>
      <w:r>
        <w:rPr>
          <w:rFonts w:eastAsia="標楷體"/>
          <w:color w:val="000000"/>
          <w:sz w:val="28"/>
          <w:szCs w:val="28"/>
        </w:rPr>
        <w:t>過書籤徵選過程，促使學生發揮創意、深切體認品德教育和</w:t>
      </w:r>
      <w:proofErr w:type="spellStart"/>
      <w:r>
        <w:rPr>
          <w:rFonts w:eastAsia="標楷體"/>
          <w:color w:val="000000"/>
          <w:sz w:val="28"/>
          <w:szCs w:val="28"/>
        </w:rPr>
        <w:t>SEL</w:t>
      </w:r>
      <w:proofErr w:type="spellEnd"/>
      <w:r>
        <w:rPr>
          <w:rFonts w:eastAsia="標楷體"/>
          <w:color w:val="000000"/>
          <w:sz w:val="28"/>
          <w:szCs w:val="28"/>
        </w:rPr>
        <w:t>情緒學習之核心價值，並身體力行自然流露於生活中，進而促進全人教育之發展。</w:t>
      </w:r>
    </w:p>
    <w:p w14:paraId="160E0F78" w14:textId="77777777" w:rsidR="00A861ED" w:rsidRDefault="00D83740">
      <w:pPr>
        <w:spacing w:line="500" w:lineRule="exact"/>
      </w:pPr>
      <w:r>
        <w:rPr>
          <w:rFonts w:eastAsia="標楷體"/>
          <w:color w:val="000000"/>
          <w:sz w:val="28"/>
          <w:szCs w:val="28"/>
        </w:rPr>
        <w:t>二、主辦單位：臺北市政府教育局</w:t>
      </w:r>
    </w:p>
    <w:p w14:paraId="34743793" w14:textId="77777777" w:rsidR="00A861ED" w:rsidRDefault="00D83740">
      <w:pPr>
        <w:spacing w:line="500" w:lineRule="exact"/>
      </w:pPr>
      <w:r>
        <w:rPr>
          <w:rFonts w:eastAsia="標楷體"/>
          <w:color w:val="000000"/>
          <w:sz w:val="28"/>
          <w:szCs w:val="28"/>
        </w:rPr>
        <w:t>三、承辦單位：</w:t>
      </w:r>
      <w:r>
        <w:rPr>
          <w:rFonts w:eastAsia="標楷體"/>
          <w:sz w:val="28"/>
          <w:szCs w:val="28"/>
        </w:rPr>
        <w:t>臺北市內湖區碧湖國民小學</w:t>
      </w:r>
    </w:p>
    <w:p w14:paraId="6984D918" w14:textId="77777777" w:rsidR="00A861ED" w:rsidRDefault="00D83740">
      <w:pPr>
        <w:spacing w:line="500" w:lineRule="exact"/>
        <w:ind w:left="560" w:hanging="560"/>
      </w:pPr>
      <w:r>
        <w:rPr>
          <w:rFonts w:eastAsia="標楷體"/>
          <w:color w:val="000000"/>
          <w:sz w:val="28"/>
          <w:szCs w:val="28"/>
        </w:rPr>
        <w:t>四、</w:t>
      </w:r>
      <w:r>
        <w:rPr>
          <w:rFonts w:eastAsia="標楷體"/>
          <w:bCs/>
          <w:color w:val="000000"/>
          <w:sz w:val="28"/>
          <w:szCs w:val="28"/>
        </w:rPr>
        <w:t>主題：</w:t>
      </w:r>
      <w:r>
        <w:rPr>
          <w:rFonts w:eastAsia="標楷體"/>
          <w:color w:val="000000"/>
          <w:sz w:val="28"/>
          <w:szCs w:val="28"/>
        </w:rPr>
        <w:t>品德教育易起來</w:t>
      </w:r>
    </w:p>
    <w:p w14:paraId="28894DA1" w14:textId="77777777" w:rsidR="00A861ED" w:rsidRDefault="00D83740">
      <w:pPr>
        <w:spacing w:line="500" w:lineRule="exact"/>
        <w:ind w:left="566"/>
        <w:jc w:val="both"/>
        <w:rPr>
          <w:rFonts w:eastAsia="標楷體"/>
          <w:color w:val="000000"/>
          <w:sz w:val="28"/>
          <w:szCs w:val="28"/>
        </w:rPr>
      </w:pPr>
      <w:proofErr w:type="gramStart"/>
      <w:r>
        <w:rPr>
          <w:rFonts w:eastAsia="標楷體"/>
          <w:color w:val="000000"/>
          <w:sz w:val="28"/>
          <w:szCs w:val="28"/>
        </w:rPr>
        <w:t>（</w:t>
      </w:r>
      <w:proofErr w:type="gramEnd"/>
      <w:r>
        <w:rPr>
          <w:rFonts w:eastAsia="標楷體"/>
          <w:color w:val="000000"/>
          <w:sz w:val="28"/>
          <w:szCs w:val="28"/>
        </w:rPr>
        <w:t>主題內涵說明：以「尊重生命」、「孝親尊長」、「負責盡責」、「誠實信用」、「團隊合作」、「自主自律」、「主動積極」、「謙虛有禮」、「關懷行善」、「愛護環境」、「賞識感恩」、「接納包容」、「公平正義」等</w:t>
      </w:r>
      <w:r>
        <w:rPr>
          <w:rFonts w:eastAsia="標楷體"/>
          <w:color w:val="000000"/>
          <w:sz w:val="28"/>
          <w:szCs w:val="28"/>
        </w:rPr>
        <w:t>13</w:t>
      </w:r>
      <w:r>
        <w:rPr>
          <w:rFonts w:eastAsia="標楷體"/>
          <w:color w:val="000000"/>
          <w:sz w:val="28"/>
          <w:szCs w:val="28"/>
        </w:rPr>
        <w:t>項主題可做為品德教育</w:t>
      </w:r>
      <w:proofErr w:type="gramStart"/>
      <w:r>
        <w:rPr>
          <w:rFonts w:eastAsia="標楷體"/>
          <w:color w:val="000000"/>
          <w:sz w:val="28"/>
          <w:szCs w:val="28"/>
        </w:rPr>
        <w:t>中心德目</w:t>
      </w:r>
      <w:proofErr w:type="gramEnd"/>
      <w:r>
        <w:rPr>
          <w:rFonts w:eastAsia="標楷體"/>
          <w:color w:val="000000"/>
          <w:sz w:val="28"/>
          <w:szCs w:val="28"/>
        </w:rPr>
        <w:t>，亦可以「</w:t>
      </w:r>
      <w:r>
        <w:rPr>
          <w:rFonts w:eastAsia="標楷體"/>
          <w:color w:val="000000"/>
          <w:sz w:val="28"/>
          <w:szCs w:val="28"/>
        </w:rPr>
        <w:t>SEL</w:t>
      </w:r>
      <w:r>
        <w:rPr>
          <w:rFonts w:eastAsia="標楷體"/>
          <w:color w:val="000000"/>
          <w:sz w:val="28"/>
          <w:szCs w:val="28"/>
        </w:rPr>
        <w:t>情緒學習」為主，同時引導孩子從品德項目和情緒學習中激發靈感，發揮藝術創意與想像力</w:t>
      </w:r>
      <w:proofErr w:type="gramStart"/>
      <w:r>
        <w:rPr>
          <w:rFonts w:eastAsia="標楷體"/>
          <w:color w:val="000000"/>
          <w:sz w:val="28"/>
          <w:szCs w:val="28"/>
        </w:rPr>
        <w:t>）</w:t>
      </w:r>
      <w:proofErr w:type="gramEnd"/>
      <w:r>
        <w:rPr>
          <w:rFonts w:eastAsia="標楷體"/>
          <w:color w:val="000000"/>
          <w:sz w:val="28"/>
          <w:szCs w:val="28"/>
        </w:rPr>
        <w:t>。</w:t>
      </w:r>
    </w:p>
    <w:p w14:paraId="3673E026" w14:textId="77777777" w:rsidR="00A861ED" w:rsidRDefault="00D83740">
      <w:pPr>
        <w:spacing w:line="500" w:lineRule="exact"/>
        <w:ind w:left="566" w:hanging="566"/>
      </w:pPr>
      <w:r>
        <w:rPr>
          <w:rFonts w:eastAsia="標楷體"/>
          <w:color w:val="000000"/>
          <w:sz w:val="28"/>
          <w:szCs w:val="28"/>
        </w:rPr>
        <w:t>五、參</w:t>
      </w:r>
      <w:r>
        <w:rPr>
          <w:rFonts w:eastAsia="標楷體"/>
          <w:color w:val="000000"/>
          <w:sz w:val="28"/>
          <w:szCs w:val="28"/>
        </w:rPr>
        <w:t>加對象：本市各公私立國民小學三、四、五、六年級學生</w:t>
      </w:r>
      <w:r>
        <w:rPr>
          <w:color w:val="000000"/>
          <w:sz w:val="28"/>
          <w:szCs w:val="28"/>
        </w:rPr>
        <w:t>。</w:t>
      </w:r>
      <w:r>
        <w:rPr>
          <w:rFonts w:eastAsia="標楷體"/>
          <w:color w:val="000000"/>
          <w:sz w:val="28"/>
          <w:szCs w:val="28"/>
        </w:rPr>
        <w:t xml:space="preserve"> </w:t>
      </w:r>
    </w:p>
    <w:p w14:paraId="166AD04C" w14:textId="77777777" w:rsidR="00A861ED" w:rsidRDefault="00D83740">
      <w:pPr>
        <w:pStyle w:val="a7"/>
        <w:numPr>
          <w:ilvl w:val="0"/>
          <w:numId w:val="2"/>
        </w:numPr>
        <w:spacing w:line="500" w:lineRule="exact"/>
        <w:ind w:left="574" w:hanging="574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作品：（格式如附件二）</w:t>
      </w:r>
    </w:p>
    <w:p w14:paraId="1AC5B9D2" w14:textId="77777777" w:rsidR="00A861ED" w:rsidRDefault="00D83740">
      <w:pPr>
        <w:pStyle w:val="a7"/>
        <w:numPr>
          <w:ilvl w:val="0"/>
          <w:numId w:val="3"/>
        </w:numPr>
        <w:spacing w:line="500" w:lineRule="exact"/>
        <w:ind w:left="854" w:hanging="854"/>
        <w:jc w:val="both"/>
      </w:pPr>
      <w:r>
        <w:rPr>
          <w:rFonts w:eastAsia="標楷體"/>
          <w:sz w:val="28"/>
          <w:szCs w:val="28"/>
        </w:rPr>
        <w:t>規格：形式以單面彩繪、剪貼、版畫、電腦繪圖（如電腦繪圖請附</w:t>
      </w:r>
      <w:r>
        <w:rPr>
          <w:rFonts w:eastAsia="標楷體"/>
          <w:sz w:val="28"/>
          <w:szCs w:val="28"/>
        </w:rPr>
        <w:t>300dpi</w:t>
      </w:r>
      <w:r>
        <w:rPr>
          <w:rFonts w:eastAsia="標楷體"/>
          <w:sz w:val="28"/>
          <w:szCs w:val="28"/>
        </w:rPr>
        <w:t>以上電子檔）等</w:t>
      </w:r>
      <w:r>
        <w:rPr>
          <w:rFonts w:eastAsia="標楷體"/>
          <w:sz w:val="28"/>
          <w:szCs w:val="28"/>
          <w:u w:val="single"/>
        </w:rPr>
        <w:t>平面</w:t>
      </w:r>
      <w:r>
        <w:rPr>
          <w:rFonts w:eastAsia="標楷體"/>
          <w:sz w:val="28"/>
          <w:szCs w:val="28"/>
        </w:rPr>
        <w:t>設計呈現為佳。直式、橫式不拘，尺寸大小</w:t>
      </w:r>
      <w:r>
        <w:rPr>
          <w:rFonts w:eastAsia="標楷體"/>
          <w:b/>
          <w:sz w:val="28"/>
          <w:szCs w:val="28"/>
        </w:rPr>
        <w:t>約</w:t>
      </w:r>
      <w:r>
        <w:rPr>
          <w:rFonts w:eastAsia="標楷體"/>
          <w:sz w:val="28"/>
          <w:szCs w:val="28"/>
        </w:rPr>
        <w:t>60cm x20cm</w:t>
      </w:r>
      <w:r>
        <w:rPr>
          <w:rFonts w:eastAsia="標楷體"/>
          <w:sz w:val="28"/>
          <w:szCs w:val="28"/>
        </w:rPr>
        <w:t>圖畫紙四開對折即可（成品會等比例縮小</w:t>
      </w:r>
      <w:r>
        <w:rPr>
          <w:rFonts w:eastAsia="標楷體"/>
          <w:color w:val="000000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。</w:t>
      </w:r>
    </w:p>
    <w:p w14:paraId="2E766855" w14:textId="77777777" w:rsidR="00A861ED" w:rsidRDefault="00D83740">
      <w:pPr>
        <w:pStyle w:val="a7"/>
        <w:numPr>
          <w:ilvl w:val="0"/>
          <w:numId w:val="3"/>
        </w:numPr>
        <w:spacing w:line="500" w:lineRule="exact"/>
        <w:ind w:left="854" w:hanging="85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內容：從主題內涵任選一則為題，以簡要文字具體說明並搭配插圖呈現。</w:t>
      </w:r>
    </w:p>
    <w:p w14:paraId="0F8D63D1" w14:textId="77777777" w:rsidR="00A861ED" w:rsidRDefault="00D83740">
      <w:pPr>
        <w:pStyle w:val="a7"/>
        <w:numPr>
          <w:ilvl w:val="0"/>
          <w:numId w:val="3"/>
        </w:numPr>
        <w:spacing w:line="500" w:lineRule="exact"/>
        <w:ind w:left="854" w:hanging="854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評選：主題內涵切合度</w:t>
      </w:r>
      <w:r>
        <w:rPr>
          <w:rFonts w:eastAsia="標楷體"/>
          <w:sz w:val="28"/>
          <w:szCs w:val="28"/>
        </w:rPr>
        <w:t>50%</w:t>
      </w:r>
      <w:r>
        <w:rPr>
          <w:rFonts w:eastAsia="標楷體"/>
          <w:sz w:val="28"/>
          <w:szCs w:val="28"/>
        </w:rPr>
        <w:t>、創意表現</w:t>
      </w:r>
      <w:r>
        <w:rPr>
          <w:rFonts w:eastAsia="標楷體"/>
          <w:sz w:val="28"/>
          <w:szCs w:val="28"/>
        </w:rPr>
        <w:t>30%</w:t>
      </w:r>
      <w:r>
        <w:rPr>
          <w:rFonts w:eastAsia="標楷體"/>
          <w:sz w:val="28"/>
          <w:szCs w:val="28"/>
        </w:rPr>
        <w:t>、版面設計編排</w:t>
      </w:r>
      <w:r>
        <w:rPr>
          <w:rFonts w:eastAsia="標楷體"/>
          <w:sz w:val="28"/>
          <w:szCs w:val="28"/>
        </w:rPr>
        <w:t>20%</w:t>
      </w:r>
      <w:r>
        <w:rPr>
          <w:rFonts w:eastAsia="標楷體"/>
          <w:sz w:val="28"/>
          <w:szCs w:val="28"/>
        </w:rPr>
        <w:t>。</w:t>
      </w:r>
    </w:p>
    <w:p w14:paraId="3E3B01B9" w14:textId="77777777" w:rsidR="00A861ED" w:rsidRDefault="00D83740">
      <w:pPr>
        <w:spacing w:line="500" w:lineRule="exact"/>
        <w:ind w:left="-1" w:hanging="479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七、收件日期：民國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9</w:t>
      </w:r>
      <w:r>
        <w:rPr>
          <w:rFonts w:eastAsia="標楷體"/>
          <w:sz w:val="28"/>
          <w:szCs w:val="28"/>
        </w:rPr>
        <w:t>日（星期一</w:t>
      </w:r>
      <w:r>
        <w:rPr>
          <w:rFonts w:eastAsia="標楷體"/>
          <w:color w:val="000000"/>
          <w:sz w:val="28"/>
          <w:szCs w:val="28"/>
        </w:rPr>
        <w:t>）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日（星期二</w:t>
      </w:r>
      <w:r>
        <w:rPr>
          <w:rFonts w:eastAsia="標楷體"/>
          <w:color w:val="000000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。</w:t>
      </w:r>
    </w:p>
    <w:p w14:paraId="78BDE3E8" w14:textId="77777777" w:rsidR="00A861ED" w:rsidRDefault="00D83740">
      <w:pPr>
        <w:spacing w:line="500" w:lineRule="exact"/>
        <w:ind w:left="1732" w:hanging="2212"/>
        <w:jc w:val="both"/>
      </w:pPr>
      <w:r>
        <w:rPr>
          <w:rFonts w:eastAsia="標楷體"/>
          <w:color w:val="000000"/>
          <w:sz w:val="28"/>
          <w:szCs w:val="28"/>
        </w:rPr>
        <w:t xml:space="preserve">   </w:t>
      </w:r>
      <w:r>
        <w:rPr>
          <w:rFonts w:eastAsia="標楷體"/>
          <w:color w:val="000000"/>
          <w:sz w:val="28"/>
          <w:szCs w:val="28"/>
        </w:rPr>
        <w:t>八、收件</w:t>
      </w:r>
      <w:proofErr w:type="gramStart"/>
      <w:r>
        <w:rPr>
          <w:rFonts w:eastAsia="標楷體"/>
          <w:color w:val="000000"/>
          <w:sz w:val="28"/>
          <w:szCs w:val="28"/>
        </w:rPr>
        <w:t>件</w:t>
      </w:r>
      <w:proofErr w:type="gramEnd"/>
      <w:r>
        <w:rPr>
          <w:rFonts w:eastAsia="標楷體"/>
          <w:color w:val="000000"/>
          <w:sz w:val="28"/>
          <w:szCs w:val="28"/>
        </w:rPr>
        <w:t>數：各校可將品德教育內涵融入藝術與人文教學，鼓勵每位學生參加</w:t>
      </w:r>
      <w:r>
        <w:rPr>
          <w:color w:val="000000"/>
          <w:sz w:val="28"/>
          <w:szCs w:val="28"/>
        </w:rPr>
        <w:t>，</w:t>
      </w:r>
      <w:r>
        <w:rPr>
          <w:rFonts w:eastAsia="標楷體"/>
          <w:color w:val="000000"/>
          <w:sz w:val="28"/>
          <w:szCs w:val="28"/>
        </w:rPr>
        <w:t>並經校內初選後，送至承辦學校，各校不限參加件數。</w:t>
      </w:r>
    </w:p>
    <w:p w14:paraId="27DD22FC" w14:textId="77777777" w:rsidR="00A861ED" w:rsidRDefault="00D83740">
      <w:pPr>
        <w:spacing w:line="500" w:lineRule="exact"/>
        <w:ind w:left="2491" w:hanging="2971"/>
        <w:jc w:val="both"/>
      </w:pPr>
      <w:r>
        <w:rPr>
          <w:rFonts w:eastAsia="標楷體"/>
          <w:color w:val="000000"/>
          <w:sz w:val="28"/>
          <w:szCs w:val="28"/>
        </w:rPr>
        <w:t xml:space="preserve">   </w:t>
      </w:r>
      <w:r>
        <w:rPr>
          <w:rFonts w:eastAsia="標楷體"/>
          <w:color w:val="000000"/>
          <w:sz w:val="28"/>
          <w:szCs w:val="28"/>
        </w:rPr>
        <w:t>九、收件及聯絡方式：</w:t>
      </w:r>
      <w:bookmarkStart w:id="2" w:name="_Hlk123886536"/>
      <w:r>
        <w:rPr>
          <w:rFonts w:eastAsia="標楷體"/>
          <w:color w:val="000000"/>
          <w:sz w:val="28"/>
          <w:szCs w:val="28"/>
        </w:rPr>
        <w:t>請將報名表貼於作品背後，於收件</w:t>
      </w:r>
      <w:proofErr w:type="gramStart"/>
      <w:r>
        <w:rPr>
          <w:rFonts w:eastAsia="標楷體"/>
          <w:color w:val="000000"/>
          <w:sz w:val="28"/>
          <w:szCs w:val="28"/>
        </w:rPr>
        <w:t>期間親</w:t>
      </w:r>
      <w:proofErr w:type="gramEnd"/>
      <w:r>
        <w:rPr>
          <w:rFonts w:eastAsia="標楷體"/>
          <w:color w:val="000000"/>
          <w:sz w:val="28"/>
          <w:szCs w:val="28"/>
        </w:rPr>
        <w:t>送、郵寄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color w:val="000000"/>
          <w:sz w:val="28"/>
          <w:szCs w:val="28"/>
        </w:rPr>
        <w:t>雙掛</w:t>
      </w:r>
      <w:r>
        <w:rPr>
          <w:rFonts w:eastAsia="標楷體"/>
          <w:color w:val="000000"/>
          <w:sz w:val="28"/>
          <w:szCs w:val="28"/>
        </w:rPr>
        <w:lastRenderedPageBreak/>
        <w:t>號）、快遞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color w:val="000000"/>
          <w:sz w:val="28"/>
          <w:szCs w:val="28"/>
        </w:rPr>
        <w:t>以郵戳</w:t>
      </w:r>
      <w:r>
        <w:rPr>
          <w:rFonts w:eastAsia="標楷體"/>
          <w:sz w:val="28"/>
          <w:szCs w:val="28"/>
        </w:rPr>
        <w:t>為憑</w:t>
      </w:r>
      <w:r>
        <w:rPr>
          <w:rFonts w:eastAsia="標楷體"/>
          <w:color w:val="000000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至本校學</w:t>
      </w:r>
      <w:proofErr w:type="gramStart"/>
      <w:r>
        <w:rPr>
          <w:rFonts w:eastAsia="標楷體"/>
          <w:sz w:val="28"/>
          <w:szCs w:val="28"/>
        </w:rPr>
        <w:t>務</w:t>
      </w:r>
      <w:proofErr w:type="gramEnd"/>
      <w:r>
        <w:rPr>
          <w:rFonts w:eastAsia="標楷體"/>
          <w:sz w:val="28"/>
          <w:szCs w:val="28"/>
        </w:rPr>
        <w:t>處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地址：</w:t>
      </w:r>
      <w:r>
        <w:rPr>
          <w:rFonts w:eastAsia="標楷體"/>
          <w:kern w:val="0"/>
          <w:sz w:val="28"/>
          <w:szCs w:val="28"/>
        </w:rPr>
        <w:t>114</w:t>
      </w:r>
      <w:r>
        <w:rPr>
          <w:rFonts w:eastAsia="標楷體"/>
          <w:kern w:val="0"/>
          <w:sz w:val="28"/>
          <w:szCs w:val="28"/>
        </w:rPr>
        <w:t>臺北市內湖區金龍路</w:t>
      </w:r>
      <w:r>
        <w:rPr>
          <w:rFonts w:eastAsia="標楷體"/>
          <w:kern w:val="0"/>
          <w:sz w:val="28"/>
          <w:szCs w:val="28"/>
        </w:rPr>
        <w:t>100</w:t>
      </w:r>
      <w:r>
        <w:rPr>
          <w:rFonts w:eastAsia="標楷體"/>
          <w:kern w:val="0"/>
          <w:sz w:val="28"/>
          <w:szCs w:val="28"/>
        </w:rPr>
        <w:t>號，收件人：學</w:t>
      </w:r>
      <w:proofErr w:type="gramStart"/>
      <w:r>
        <w:rPr>
          <w:rFonts w:eastAsia="標楷體"/>
          <w:kern w:val="0"/>
          <w:sz w:val="28"/>
          <w:szCs w:val="28"/>
        </w:rPr>
        <w:t>務</w:t>
      </w:r>
      <w:proofErr w:type="gramEnd"/>
      <w:r>
        <w:rPr>
          <w:rFonts w:eastAsia="標楷體"/>
          <w:kern w:val="0"/>
          <w:sz w:val="28"/>
          <w:szCs w:val="28"/>
        </w:rPr>
        <w:t>處「品德教育易起來</w:t>
      </w:r>
      <w:r>
        <w:rPr>
          <w:rFonts w:eastAsia="標楷體"/>
          <w:kern w:val="0"/>
          <w:sz w:val="28"/>
          <w:szCs w:val="28"/>
        </w:rPr>
        <w:t>-</w:t>
      </w:r>
      <w:r>
        <w:rPr>
          <w:rFonts w:eastAsia="標楷體"/>
          <w:kern w:val="0"/>
          <w:sz w:val="28"/>
          <w:szCs w:val="28"/>
        </w:rPr>
        <w:t>創意書籤」徵選比賽」收</w:t>
      </w:r>
      <w:proofErr w:type="gramStart"/>
      <w:r>
        <w:rPr>
          <w:rFonts w:eastAsia="標楷體"/>
          <w:color w:val="000000"/>
          <w:sz w:val="28"/>
          <w:szCs w:val="28"/>
        </w:rPr>
        <w:t>）</w:t>
      </w:r>
      <w:proofErr w:type="gramEnd"/>
      <w:r>
        <w:rPr>
          <w:rFonts w:eastAsia="標楷體"/>
          <w:sz w:val="28"/>
          <w:szCs w:val="28"/>
        </w:rPr>
        <w:t>或放置於臺北市內湖區碧湖國小聯絡箱（</w:t>
      </w:r>
      <w:r>
        <w:rPr>
          <w:rFonts w:eastAsia="標楷體"/>
          <w:sz w:val="28"/>
          <w:szCs w:val="28"/>
        </w:rPr>
        <w:t>134</w:t>
      </w:r>
      <w:r>
        <w:rPr>
          <w:rFonts w:eastAsia="標楷體"/>
          <w:color w:val="000000"/>
          <w:sz w:val="28"/>
          <w:szCs w:val="28"/>
        </w:rPr>
        <w:t>）</w:t>
      </w:r>
      <w:r>
        <w:rPr>
          <w:rFonts w:eastAsia="標楷體"/>
          <w:kern w:val="0"/>
          <w:sz w:val="28"/>
          <w:szCs w:val="28"/>
        </w:rPr>
        <w:t>。聯絡人：碧湖國小學</w:t>
      </w:r>
      <w:proofErr w:type="gramStart"/>
      <w:r>
        <w:rPr>
          <w:rFonts w:eastAsia="標楷體"/>
          <w:kern w:val="0"/>
          <w:sz w:val="28"/>
          <w:szCs w:val="28"/>
        </w:rPr>
        <w:t>務</w:t>
      </w:r>
      <w:proofErr w:type="gramEnd"/>
      <w:r>
        <w:rPr>
          <w:rFonts w:eastAsia="標楷體"/>
          <w:kern w:val="0"/>
          <w:sz w:val="28"/>
          <w:szCs w:val="28"/>
        </w:rPr>
        <w:t>處陳婷婷主任，聯絡電話：</w:t>
      </w:r>
      <w:r>
        <w:rPr>
          <w:rFonts w:eastAsia="標楷體"/>
          <w:kern w:val="0"/>
          <w:sz w:val="28"/>
          <w:szCs w:val="28"/>
        </w:rPr>
        <w:t>2790-7161</w:t>
      </w:r>
      <w:r>
        <w:rPr>
          <w:rFonts w:eastAsia="標楷體"/>
          <w:kern w:val="0"/>
          <w:sz w:val="28"/>
          <w:szCs w:val="28"/>
        </w:rPr>
        <w:t>分機</w:t>
      </w:r>
      <w:r>
        <w:rPr>
          <w:rFonts w:eastAsia="標楷體"/>
          <w:kern w:val="0"/>
          <w:sz w:val="28"/>
          <w:szCs w:val="28"/>
        </w:rPr>
        <w:t>131</w:t>
      </w:r>
      <w:r>
        <w:rPr>
          <w:rFonts w:eastAsia="標楷體"/>
          <w:kern w:val="0"/>
          <w:sz w:val="28"/>
          <w:szCs w:val="28"/>
        </w:rPr>
        <w:t>。作品電子檔可寄至</w:t>
      </w:r>
      <w:hyperlink r:id="rId7" w:history="1">
        <w:r>
          <w:rPr>
            <w:rStyle w:val="aa"/>
            <w:rFonts w:eastAsia="標楷體"/>
            <w:kern w:val="0"/>
            <w:sz w:val="28"/>
            <w:szCs w:val="28"/>
          </w:rPr>
          <w:t>bh131@mail.bhps.tp.edu.tw</w:t>
        </w:r>
      </w:hyperlink>
      <w:bookmarkEnd w:id="2"/>
    </w:p>
    <w:p w14:paraId="6993E002" w14:textId="77777777" w:rsidR="00A861ED" w:rsidRDefault="00D83740">
      <w:pPr>
        <w:pStyle w:val="a7"/>
        <w:numPr>
          <w:ilvl w:val="0"/>
          <w:numId w:val="4"/>
        </w:num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評審方式：</w:t>
      </w:r>
    </w:p>
    <w:p w14:paraId="69058AFC" w14:textId="77777777" w:rsidR="00A861ED" w:rsidRDefault="00D83740">
      <w:pPr>
        <w:pStyle w:val="a7"/>
        <w:numPr>
          <w:ilvl w:val="0"/>
          <w:numId w:val="5"/>
        </w:num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由主辦單位聘請領域專長評審委員進行評審。</w:t>
      </w:r>
    </w:p>
    <w:p w14:paraId="14B1D2B8" w14:textId="77777777" w:rsidR="00A861ED" w:rsidRDefault="00D83740">
      <w:pPr>
        <w:pStyle w:val="a7"/>
        <w:numPr>
          <w:ilvl w:val="0"/>
          <w:numId w:val="5"/>
        </w:num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評審日期：民國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日（星期五）。</w:t>
      </w:r>
    </w:p>
    <w:p w14:paraId="04EDA946" w14:textId="77777777" w:rsidR="00A861ED" w:rsidRDefault="00D83740">
      <w:pPr>
        <w:pStyle w:val="a7"/>
        <w:numPr>
          <w:ilvl w:val="0"/>
          <w:numId w:val="5"/>
        </w:numPr>
        <w:spacing w:line="500" w:lineRule="exact"/>
        <w:ind w:left="966" w:hanging="966"/>
      </w:pPr>
      <w:r>
        <w:rPr>
          <w:rFonts w:eastAsia="標楷體"/>
          <w:sz w:val="28"/>
          <w:szCs w:val="28"/>
        </w:rPr>
        <w:t>得獎名單公布：各組特優、優等及佳作等名單預訂於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月底公告於「臺北市品格教育網」</w:t>
      </w:r>
      <w:hyperlink r:id="rId8" w:history="1">
        <w:r>
          <w:rPr>
            <w:rStyle w:val="aa"/>
            <w:rFonts w:eastAsia="標楷體"/>
            <w:color w:val="auto"/>
            <w:sz w:val="28"/>
            <w:szCs w:val="28"/>
          </w:rPr>
          <w:t>http://ce.tmps.tp.edu.tw/</w:t>
        </w:r>
      </w:hyperlink>
      <w:r>
        <w:rPr>
          <w:rFonts w:eastAsia="標楷體"/>
          <w:sz w:val="28"/>
          <w:szCs w:val="28"/>
        </w:rPr>
        <w:t>及碧湖國小學校網站。</w:t>
      </w:r>
    </w:p>
    <w:p w14:paraId="2C83A066" w14:textId="77777777" w:rsidR="00A861ED" w:rsidRDefault="00D83740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十一、獎勵辦法：</w:t>
      </w:r>
    </w:p>
    <w:p w14:paraId="50AD24D9" w14:textId="77777777" w:rsidR="00A861ED" w:rsidRDefault="00D83740">
      <w:pPr>
        <w:pStyle w:val="a7"/>
        <w:numPr>
          <w:ilvl w:val="0"/>
          <w:numId w:val="6"/>
        </w:numPr>
        <w:spacing w:line="5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分成中年級、高年級兩組</w:t>
      </w:r>
    </w:p>
    <w:p w14:paraId="1D6B70BA" w14:textId="77777777" w:rsidR="00A861ED" w:rsidRDefault="00D83740">
      <w:pPr>
        <w:pStyle w:val="a7"/>
        <w:numPr>
          <w:ilvl w:val="0"/>
          <w:numId w:val="7"/>
        </w:numPr>
        <w:spacing w:line="5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中、高年級兩組</w:t>
      </w:r>
      <w:r>
        <w:rPr>
          <w:rFonts w:eastAsia="標楷體"/>
          <w:color w:val="000000"/>
          <w:sz w:val="28"/>
          <w:szCs w:val="28"/>
        </w:rPr>
        <w:t>14</w:t>
      </w:r>
      <w:r>
        <w:rPr>
          <w:rFonts w:eastAsia="標楷體"/>
          <w:color w:val="000000"/>
          <w:sz w:val="28"/>
          <w:szCs w:val="28"/>
        </w:rPr>
        <w:t>個項目各特優獎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件，</w:t>
      </w:r>
      <w:proofErr w:type="gramStart"/>
      <w:r>
        <w:rPr>
          <w:rFonts w:eastAsia="標楷體"/>
          <w:color w:val="000000"/>
          <w:sz w:val="28"/>
          <w:szCs w:val="28"/>
        </w:rPr>
        <w:t>頒發每生獎狀</w:t>
      </w:r>
      <w:proofErr w:type="gramEnd"/>
      <w:r>
        <w:rPr>
          <w:rFonts w:eastAsia="標楷體"/>
          <w:color w:val="000000"/>
          <w:sz w:val="28"/>
          <w:szCs w:val="28"/>
        </w:rPr>
        <w:t>乙幀、禮券</w:t>
      </w:r>
      <w:r>
        <w:rPr>
          <w:rFonts w:eastAsia="標楷體"/>
          <w:color w:val="000000"/>
          <w:sz w:val="28"/>
          <w:szCs w:val="28"/>
        </w:rPr>
        <w:t>500</w:t>
      </w:r>
      <w:r>
        <w:rPr>
          <w:rFonts w:eastAsia="標楷體"/>
          <w:color w:val="000000"/>
          <w:sz w:val="28"/>
          <w:szCs w:val="28"/>
        </w:rPr>
        <w:t>元一份（指導老師記功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次）。</w:t>
      </w:r>
    </w:p>
    <w:p w14:paraId="3DD04585" w14:textId="77777777" w:rsidR="00A861ED" w:rsidRDefault="00D83740">
      <w:pPr>
        <w:pStyle w:val="a7"/>
        <w:numPr>
          <w:ilvl w:val="0"/>
          <w:numId w:val="7"/>
        </w:numPr>
        <w:spacing w:line="5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中、高年級兩組</w:t>
      </w:r>
      <w:r>
        <w:rPr>
          <w:rFonts w:eastAsia="標楷體"/>
          <w:color w:val="000000"/>
          <w:sz w:val="28"/>
          <w:szCs w:val="28"/>
        </w:rPr>
        <w:t>14</w:t>
      </w:r>
      <w:r>
        <w:rPr>
          <w:rFonts w:eastAsia="標楷體"/>
          <w:color w:val="000000"/>
          <w:sz w:val="28"/>
          <w:szCs w:val="28"/>
        </w:rPr>
        <w:t>個項目各優等獎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件，</w:t>
      </w:r>
      <w:proofErr w:type="gramStart"/>
      <w:r>
        <w:rPr>
          <w:rFonts w:eastAsia="標楷體"/>
          <w:color w:val="000000"/>
          <w:sz w:val="28"/>
          <w:szCs w:val="28"/>
        </w:rPr>
        <w:t>頒發每生獎狀</w:t>
      </w:r>
      <w:proofErr w:type="gramEnd"/>
      <w:r>
        <w:rPr>
          <w:rFonts w:eastAsia="標楷體"/>
          <w:color w:val="000000"/>
          <w:sz w:val="28"/>
          <w:szCs w:val="28"/>
        </w:rPr>
        <w:t>乙幀、禮券</w:t>
      </w:r>
      <w:r>
        <w:rPr>
          <w:rFonts w:eastAsia="標楷體"/>
          <w:color w:val="000000"/>
          <w:sz w:val="28"/>
          <w:szCs w:val="28"/>
        </w:rPr>
        <w:t>300</w:t>
      </w:r>
      <w:r>
        <w:rPr>
          <w:rFonts w:eastAsia="標楷體"/>
          <w:color w:val="000000"/>
          <w:sz w:val="28"/>
          <w:szCs w:val="28"/>
        </w:rPr>
        <w:t>元一份（指導老師敘嘉獎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次）。</w:t>
      </w:r>
    </w:p>
    <w:p w14:paraId="7A07D0C3" w14:textId="77777777" w:rsidR="00A861ED" w:rsidRDefault="00D83740">
      <w:pPr>
        <w:pStyle w:val="a7"/>
        <w:numPr>
          <w:ilvl w:val="0"/>
          <w:numId w:val="7"/>
        </w:numPr>
        <w:spacing w:line="5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中、高年級兩組</w:t>
      </w:r>
      <w:r>
        <w:rPr>
          <w:rFonts w:eastAsia="標楷體"/>
          <w:color w:val="000000"/>
          <w:sz w:val="28"/>
          <w:szCs w:val="28"/>
        </w:rPr>
        <w:t>14</w:t>
      </w:r>
      <w:r>
        <w:rPr>
          <w:rFonts w:eastAsia="標楷體"/>
          <w:color w:val="000000"/>
          <w:sz w:val="28"/>
          <w:szCs w:val="28"/>
        </w:rPr>
        <w:t>個項目各佳作獎</w:t>
      </w:r>
      <w:r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/>
          <w:color w:val="000000"/>
          <w:sz w:val="28"/>
          <w:szCs w:val="28"/>
        </w:rPr>
        <w:t>件，</w:t>
      </w:r>
      <w:proofErr w:type="gramStart"/>
      <w:r>
        <w:rPr>
          <w:rFonts w:eastAsia="標楷體"/>
          <w:color w:val="000000"/>
          <w:sz w:val="28"/>
          <w:szCs w:val="28"/>
        </w:rPr>
        <w:t>頒發每生獎狀</w:t>
      </w:r>
      <w:proofErr w:type="gramEnd"/>
      <w:r>
        <w:rPr>
          <w:rFonts w:eastAsia="標楷體"/>
          <w:color w:val="000000"/>
          <w:sz w:val="28"/>
          <w:szCs w:val="28"/>
        </w:rPr>
        <w:t>乙幀（指導老師敘嘉獎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次）。</w:t>
      </w:r>
    </w:p>
    <w:p w14:paraId="18E0B3B1" w14:textId="77777777" w:rsidR="00A861ED" w:rsidRDefault="00D83740">
      <w:pPr>
        <w:pStyle w:val="a7"/>
        <w:numPr>
          <w:ilvl w:val="0"/>
          <w:numId w:val="6"/>
        </w:numPr>
        <w:spacing w:line="500" w:lineRule="exact"/>
        <w:ind w:left="938" w:hanging="93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各組獲獎名額得由評審委員會視參與徵選比賽作品數量、水準酌予增減。</w:t>
      </w:r>
    </w:p>
    <w:p w14:paraId="7F5A41AC" w14:textId="77777777" w:rsidR="00A861ED" w:rsidRDefault="00D83740">
      <w:pPr>
        <w:pStyle w:val="a7"/>
        <w:numPr>
          <w:ilvl w:val="0"/>
          <w:numId w:val="8"/>
        </w:numPr>
        <w:spacing w:line="500" w:lineRule="exact"/>
      </w:pPr>
      <w:r>
        <w:rPr>
          <w:rFonts w:eastAsia="標楷體"/>
          <w:color w:val="000000"/>
          <w:sz w:val="28"/>
          <w:szCs w:val="28"/>
        </w:rPr>
        <w:t>各組獲獎學生，另安排時間統一頒獎</w:t>
      </w:r>
      <w:r>
        <w:rPr>
          <w:color w:val="000000"/>
          <w:sz w:val="28"/>
          <w:szCs w:val="28"/>
        </w:rPr>
        <w:t>。</w:t>
      </w:r>
    </w:p>
    <w:p w14:paraId="4496626A" w14:textId="77777777" w:rsidR="00A861ED" w:rsidRDefault="00D83740">
      <w:pPr>
        <w:pStyle w:val="a7"/>
        <w:numPr>
          <w:ilvl w:val="0"/>
          <w:numId w:val="8"/>
        </w:numPr>
        <w:spacing w:line="500" w:lineRule="exact"/>
        <w:jc w:val="both"/>
      </w:pPr>
      <w:r>
        <w:rPr>
          <w:rFonts w:eastAsia="標楷體"/>
          <w:color w:val="000000"/>
          <w:sz w:val="28"/>
          <w:szCs w:val="28"/>
        </w:rPr>
        <w:t>主辦單位將從參賽作品中挑選最切合中心德目的</w:t>
      </w:r>
      <w:r>
        <w:rPr>
          <w:rFonts w:eastAsia="標楷體"/>
          <w:color w:val="000000"/>
          <w:sz w:val="28"/>
          <w:szCs w:val="28"/>
        </w:rPr>
        <w:t>13</w:t>
      </w:r>
      <w:r>
        <w:rPr>
          <w:rFonts w:eastAsia="標楷體"/>
          <w:color w:val="000000"/>
          <w:sz w:val="28"/>
          <w:szCs w:val="28"/>
        </w:rPr>
        <w:t>個主題或</w:t>
      </w:r>
      <w:r>
        <w:rPr>
          <w:rFonts w:eastAsia="標楷體"/>
          <w:color w:val="000000"/>
          <w:sz w:val="28"/>
          <w:szCs w:val="28"/>
        </w:rPr>
        <w:t>SEL</w:t>
      </w:r>
      <w:r>
        <w:rPr>
          <w:rFonts w:eastAsia="標楷體"/>
          <w:color w:val="000000"/>
          <w:sz w:val="28"/>
          <w:szCs w:val="28"/>
        </w:rPr>
        <w:t>情緒學習之作品，作</w:t>
      </w:r>
      <w:r>
        <w:rPr>
          <w:rFonts w:eastAsia="標楷體"/>
          <w:sz w:val="28"/>
          <w:szCs w:val="28"/>
        </w:rPr>
        <w:t>為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sz w:val="28"/>
          <w:szCs w:val="28"/>
        </w:rPr>
        <w:t>年臺北市品德教</w:t>
      </w:r>
      <w:r>
        <w:rPr>
          <w:rFonts w:eastAsia="標楷體"/>
          <w:color w:val="000000"/>
          <w:sz w:val="28"/>
          <w:szCs w:val="28"/>
        </w:rPr>
        <w:t>育活動之推廣宣傳書籤</w:t>
      </w:r>
      <w:r>
        <w:rPr>
          <w:color w:val="000000"/>
          <w:sz w:val="28"/>
          <w:szCs w:val="28"/>
        </w:rPr>
        <w:t>，</w:t>
      </w:r>
      <w:r>
        <w:rPr>
          <w:rFonts w:eastAsia="標楷體"/>
          <w:color w:val="000000"/>
          <w:sz w:val="28"/>
          <w:szCs w:val="28"/>
        </w:rPr>
        <w:t>透過相關活動</w:t>
      </w:r>
      <w:r>
        <w:rPr>
          <w:rFonts w:eastAsia="標楷體"/>
          <w:color w:val="000000"/>
          <w:sz w:val="28"/>
          <w:szCs w:val="28"/>
        </w:rPr>
        <w:t>發送</w:t>
      </w:r>
      <w:r>
        <w:rPr>
          <w:color w:val="000000"/>
          <w:sz w:val="28"/>
          <w:szCs w:val="28"/>
        </w:rPr>
        <w:t>。</w:t>
      </w:r>
    </w:p>
    <w:p w14:paraId="584A4AF5" w14:textId="77777777" w:rsidR="00A861ED" w:rsidRDefault="00D83740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十二、附則</w:t>
      </w:r>
    </w:p>
    <w:p w14:paraId="352A79AA" w14:textId="77777777" w:rsidR="00A861ED" w:rsidRDefault="00D83740">
      <w:pPr>
        <w:pStyle w:val="a7"/>
        <w:numPr>
          <w:ilvl w:val="0"/>
          <w:numId w:val="9"/>
        </w:numPr>
        <w:spacing w:line="500" w:lineRule="exact"/>
        <w:ind w:left="896" w:hanging="89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應徵作品請勿呈現年份；文字說明部分不得呈現校名與作者名稱。報名表格（格式如附件三）。</w:t>
      </w:r>
    </w:p>
    <w:p w14:paraId="398A2E5F" w14:textId="77777777" w:rsidR="00A861ED" w:rsidRDefault="00D83740">
      <w:pPr>
        <w:pStyle w:val="a7"/>
        <w:numPr>
          <w:ilvl w:val="0"/>
          <w:numId w:val="9"/>
        </w:numPr>
        <w:spacing w:line="500" w:lineRule="exact"/>
        <w:ind w:left="896" w:hanging="89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lastRenderedPageBreak/>
        <w:t>應徵作品可為個人創作或集體創作；作品不得抄襲或引用現有資料，如侵犯他人著作權，其責任由作者自行負責。</w:t>
      </w:r>
    </w:p>
    <w:p w14:paraId="0521D486" w14:textId="77777777" w:rsidR="00A861ED" w:rsidRDefault="00D83740">
      <w:pPr>
        <w:pStyle w:val="a7"/>
        <w:numPr>
          <w:ilvl w:val="0"/>
          <w:numId w:val="9"/>
        </w:numPr>
        <w:spacing w:line="500" w:lineRule="exact"/>
        <w:ind w:left="896" w:hanging="89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應徵作品一律使用附件之規格。</w:t>
      </w:r>
    </w:p>
    <w:p w14:paraId="7DE2BC44" w14:textId="77777777" w:rsidR="00A861ED" w:rsidRDefault="00D83740">
      <w:pPr>
        <w:pStyle w:val="a7"/>
        <w:numPr>
          <w:ilvl w:val="0"/>
          <w:numId w:val="9"/>
        </w:numPr>
        <w:spacing w:line="500" w:lineRule="exact"/>
        <w:ind w:left="896" w:hanging="89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應徵作品由大會運用，</w:t>
      </w:r>
      <w:proofErr w:type="gramStart"/>
      <w:r>
        <w:rPr>
          <w:rFonts w:eastAsia="標楷體"/>
          <w:color w:val="000000"/>
          <w:sz w:val="28"/>
          <w:szCs w:val="28"/>
        </w:rPr>
        <w:t>不</w:t>
      </w:r>
      <w:proofErr w:type="gramEnd"/>
      <w:r>
        <w:rPr>
          <w:rFonts w:eastAsia="標楷體"/>
          <w:color w:val="000000"/>
          <w:sz w:val="28"/>
          <w:szCs w:val="28"/>
        </w:rPr>
        <w:t>另行退件，切勿一稿多投。</w:t>
      </w:r>
    </w:p>
    <w:p w14:paraId="7E5D879E" w14:textId="77777777" w:rsidR="00A861ED" w:rsidRDefault="00D83740">
      <w:pPr>
        <w:pStyle w:val="a7"/>
        <w:numPr>
          <w:ilvl w:val="0"/>
          <w:numId w:val="9"/>
        </w:numPr>
        <w:spacing w:line="500" w:lineRule="exact"/>
        <w:ind w:left="896" w:hanging="89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作品著作權歸屬臺北市政府教育局所有。參賽作品請填寫智慧財產授權書與同意書（格式如附件四）。</w:t>
      </w:r>
    </w:p>
    <w:p w14:paraId="6528AF9B" w14:textId="77777777" w:rsidR="00A861ED" w:rsidRDefault="00D83740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十三、本計畫奉核准後實施，修正時亦同。</w:t>
      </w:r>
    </w:p>
    <w:p w14:paraId="64E5CD36" w14:textId="77777777" w:rsidR="00A861ED" w:rsidRDefault="00A861ED">
      <w:pPr>
        <w:pageBreakBefore/>
        <w:widowControl/>
        <w:rPr>
          <w:rFonts w:eastAsia="標楷體"/>
          <w:color w:val="000000"/>
          <w:sz w:val="28"/>
          <w:szCs w:val="28"/>
        </w:rPr>
      </w:pPr>
    </w:p>
    <w:p w14:paraId="5EFE6CC7" w14:textId="77777777" w:rsidR="00A861ED" w:rsidRDefault="00D83740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附件一</w:t>
      </w:r>
    </w:p>
    <w:p w14:paraId="619FF82A" w14:textId="77777777" w:rsidR="00A861ED" w:rsidRDefault="00D83740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臺北市政府教育局「</w:t>
      </w:r>
      <w:r>
        <w:rPr>
          <w:rFonts w:ascii="標楷體" w:eastAsia="標楷體" w:hAnsi="標楷體"/>
          <w:b/>
          <w:color w:val="000000"/>
          <w:sz w:val="32"/>
          <w:szCs w:val="32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」系列活動</w:t>
      </w:r>
    </w:p>
    <w:p w14:paraId="51005659" w14:textId="77777777" w:rsidR="00A861ED" w:rsidRDefault="00D83740">
      <w:pPr>
        <w:tabs>
          <w:tab w:val="left" w:pos="6840"/>
        </w:tabs>
        <w:spacing w:after="180"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「</w:t>
      </w:r>
      <w:r>
        <w:rPr>
          <w:rFonts w:ascii="標楷體" w:eastAsia="標楷體" w:hAnsi="標楷體"/>
          <w:b/>
          <w:color w:val="000000"/>
          <w:sz w:val="32"/>
          <w:szCs w:val="32"/>
        </w:rPr>
        <w:t>品德教育易起來</w:t>
      </w:r>
      <w:r>
        <w:rPr>
          <w:rFonts w:eastAsia="標楷體"/>
          <w:b/>
          <w:bCs/>
          <w:color w:val="000000"/>
          <w:sz w:val="32"/>
          <w:szCs w:val="32"/>
        </w:rPr>
        <w:t>-</w:t>
      </w:r>
      <w:r>
        <w:rPr>
          <w:rFonts w:eastAsia="標楷體"/>
          <w:b/>
          <w:bCs/>
          <w:color w:val="000000"/>
          <w:sz w:val="32"/>
          <w:szCs w:val="32"/>
        </w:rPr>
        <w:t>創意書籤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」徵選比賽參賽統計表</w:t>
      </w:r>
    </w:p>
    <w:p w14:paraId="14FD6E2D" w14:textId="77777777" w:rsidR="00A861ED" w:rsidRDefault="00A861ED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14:paraId="59785FA8" w14:textId="77777777" w:rsidR="00A861ED" w:rsidRDefault="00D83740">
      <w:pPr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學校名稱</w:t>
      </w:r>
      <w:r>
        <w:rPr>
          <w:rFonts w:ascii="標楷體" w:eastAsia="標楷體" w:hAnsi="標楷體"/>
          <w:bCs/>
          <w:sz w:val="32"/>
          <w:szCs w:val="32"/>
        </w:rPr>
        <w:t>:_______________</w:t>
      </w:r>
      <w:r>
        <w:rPr>
          <w:rFonts w:ascii="標楷體" w:eastAsia="標楷體" w:hAnsi="標楷體"/>
          <w:bCs/>
          <w:sz w:val="32"/>
          <w:szCs w:val="32"/>
        </w:rPr>
        <w:t>國小</w:t>
      </w:r>
    </w:p>
    <w:p w14:paraId="79FA896B" w14:textId="77777777" w:rsidR="00A861ED" w:rsidRDefault="00A861ED">
      <w:pPr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64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1"/>
        <w:gridCol w:w="3232"/>
      </w:tblGrid>
      <w:tr w:rsidR="00A861ED" w14:paraId="76CB43BC" w14:textId="77777777">
        <w:tblPrEx>
          <w:tblCellMar>
            <w:top w:w="0" w:type="dxa"/>
            <w:bottom w:w="0" w:type="dxa"/>
          </w:tblCellMar>
        </w:tblPrEx>
        <w:trPr>
          <w:trHeight w:val="1249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C276" w14:textId="77777777" w:rsidR="00A861ED" w:rsidRDefault="00D8374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校內報名參加件數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F49F" w14:textId="77777777" w:rsidR="00A861ED" w:rsidRDefault="00D83740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個人組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  <w:tr w:rsidR="00A861ED" w14:paraId="17B10E0B" w14:textId="77777777">
        <w:tblPrEx>
          <w:tblCellMar>
            <w:top w:w="0" w:type="dxa"/>
            <w:bottom w:w="0" w:type="dxa"/>
          </w:tblCellMar>
        </w:tblPrEx>
        <w:trPr>
          <w:trHeight w:val="1265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8A8A" w14:textId="77777777" w:rsidR="00A861ED" w:rsidRDefault="00D8374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擇優參賽件數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CB17" w14:textId="77777777" w:rsidR="00A861ED" w:rsidRDefault="00D83740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個人組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  <w:tr w:rsidR="00A861ED" w14:paraId="469096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89EB" w14:textId="77777777" w:rsidR="00A861ED" w:rsidRDefault="00A861E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7DBF8FA" w14:textId="77777777" w:rsidR="00A861ED" w:rsidRDefault="00D8374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合計</w:t>
            </w:r>
          </w:p>
          <w:p w14:paraId="2CEB6B5C" w14:textId="77777777" w:rsidR="00A861ED" w:rsidRDefault="00A861E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6869" w14:textId="77777777" w:rsidR="00A861ED" w:rsidRDefault="00A861E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BEC62A1" w14:textId="77777777" w:rsidR="00A861ED" w:rsidRDefault="00D83740">
            <w:pPr>
              <w:ind w:right="640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</w:tbl>
    <w:p w14:paraId="33DF08F5" w14:textId="77777777" w:rsidR="00A861ED" w:rsidRDefault="00D83740">
      <w:pPr>
        <w:jc w:val="center"/>
      </w:pPr>
      <w:r>
        <w:rPr>
          <w:rFonts w:ascii="標楷體" w:eastAsia="標楷體" w:hAnsi="標楷體"/>
          <w:bCs/>
          <w:sz w:val="28"/>
          <w:szCs w:val="28"/>
        </w:rPr>
        <w:t>備註</w:t>
      </w:r>
      <w:r>
        <w:rPr>
          <w:rFonts w:ascii="標楷體" w:eastAsia="標楷體" w:hAnsi="標楷體"/>
          <w:bCs/>
          <w:sz w:val="28"/>
          <w:szCs w:val="28"/>
        </w:rPr>
        <w:t>:</w:t>
      </w:r>
      <w:r>
        <w:rPr>
          <w:rFonts w:ascii="標楷體" w:eastAsia="標楷體" w:hAnsi="標楷體"/>
          <w:bCs/>
          <w:sz w:val="28"/>
          <w:szCs w:val="28"/>
        </w:rPr>
        <w:t>各校</w:t>
      </w:r>
      <w:r>
        <w:rPr>
          <w:rFonts w:ascii="標楷體" w:eastAsia="標楷體" w:hAnsi="標楷體"/>
          <w:sz w:val="28"/>
          <w:szCs w:val="28"/>
        </w:rPr>
        <w:t>經校內初選後，各組擇優參加。</w:t>
      </w:r>
    </w:p>
    <w:p w14:paraId="0E675E19" w14:textId="77777777" w:rsidR="00A861ED" w:rsidRDefault="00A861ED">
      <w:pPr>
        <w:rPr>
          <w:rFonts w:ascii="標楷體" w:eastAsia="標楷體" w:hAnsi="標楷體"/>
          <w:bCs/>
          <w:sz w:val="28"/>
          <w:szCs w:val="28"/>
        </w:rPr>
      </w:pPr>
    </w:p>
    <w:p w14:paraId="2E919650" w14:textId="77777777" w:rsidR="00A861ED" w:rsidRDefault="00A861ED">
      <w:pPr>
        <w:rPr>
          <w:rFonts w:ascii="標楷體" w:eastAsia="標楷體" w:hAnsi="標楷體"/>
          <w:bCs/>
          <w:sz w:val="28"/>
          <w:szCs w:val="28"/>
        </w:rPr>
      </w:pPr>
    </w:p>
    <w:p w14:paraId="22403B81" w14:textId="77777777" w:rsidR="00A861ED" w:rsidRDefault="00A861ED">
      <w:pPr>
        <w:rPr>
          <w:rFonts w:ascii="標楷體" w:eastAsia="標楷體" w:hAnsi="標楷體"/>
          <w:bCs/>
          <w:sz w:val="28"/>
          <w:szCs w:val="28"/>
        </w:rPr>
      </w:pPr>
    </w:p>
    <w:p w14:paraId="15377F6F" w14:textId="77777777" w:rsidR="00A861ED" w:rsidRDefault="00D83740">
      <w:pPr>
        <w:spacing w:line="200" w:lineRule="atLeast"/>
        <w:rPr>
          <w:rFonts w:ascii="標楷體" w:eastAsia="標楷體" w:hAnsi="標楷體"/>
          <w:bCs/>
          <w:sz w:val="28"/>
          <w:szCs w:val="28"/>
        </w:rPr>
        <w:sectPr w:rsidR="00A861ED">
          <w:pgSz w:w="11906" w:h="16838"/>
          <w:pgMar w:top="1440" w:right="1080" w:bottom="1440" w:left="1080" w:header="720" w:footer="720" w:gutter="0"/>
          <w:cols w:space="720"/>
          <w:docGrid w:type="lines" w:linePitch="367"/>
        </w:sectPr>
      </w:pPr>
      <w:r>
        <w:rPr>
          <w:rFonts w:ascii="標楷體" w:eastAsia="標楷體" w:hAnsi="標楷體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承辦人：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</w:rPr>
        <w:t>主任：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</w:rPr>
        <w:t>校長：</w:t>
      </w:r>
    </w:p>
    <w:p w14:paraId="0D208850" w14:textId="77777777" w:rsidR="00A861ED" w:rsidRDefault="00D837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附件二</w:t>
      </w:r>
    </w:p>
    <w:p w14:paraId="341A2760" w14:textId="77777777" w:rsidR="00A861ED" w:rsidRDefault="00D83740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14:paraId="6A655E32" w14:textId="77777777" w:rsidR="00A861ED" w:rsidRDefault="00D83740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sz w:val="28"/>
          <w:szCs w:val="28"/>
        </w:rPr>
        <w:t>創意書籤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」徵選比賽實施計畫</w:t>
      </w:r>
      <w:r>
        <w:rPr>
          <w:rFonts w:ascii="標楷體" w:eastAsia="標楷體" w:hAnsi="標楷體"/>
          <w:b/>
          <w:color w:val="000000"/>
          <w:sz w:val="28"/>
          <w:szCs w:val="28"/>
        </w:rPr>
        <w:t>比賽規格範例</w:t>
      </w:r>
    </w:p>
    <w:tbl>
      <w:tblPr>
        <w:tblW w:w="9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4"/>
      </w:tblGrid>
      <w:tr w:rsidR="00A861ED" w14:paraId="570428EA" w14:textId="77777777">
        <w:tblPrEx>
          <w:tblCellMar>
            <w:top w:w="0" w:type="dxa"/>
            <w:bottom w:w="0" w:type="dxa"/>
          </w:tblCellMar>
        </w:tblPrEx>
        <w:trPr>
          <w:trHeight w:val="636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9994" w14:textId="77777777" w:rsidR="00A861ED" w:rsidRDefault="00D83740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4B31E9" wp14:editId="4EC6954E">
                      <wp:simplePos x="0" y="0"/>
                      <wp:positionH relativeFrom="column">
                        <wp:posOffset>2255413</wp:posOffset>
                      </wp:positionH>
                      <wp:positionV relativeFrom="paragraph">
                        <wp:posOffset>79598</wp:posOffset>
                      </wp:positionV>
                      <wp:extent cx="895353" cy="307979"/>
                      <wp:effectExtent l="0" t="0" r="0" b="0"/>
                      <wp:wrapNone/>
                      <wp:docPr id="1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3" cy="3079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0DB43E" w14:textId="77777777" w:rsidR="00A861ED" w:rsidRDefault="00D837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4B31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1" o:spid="_x0000_s1026" type="#_x0000_t202" style="position:absolute;margin-left:177.6pt;margin-top:6.25pt;width:70.5pt;height:2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" stroked="f">
                      <v:textbox>
                        <w:txbxContent>
                          <w:p w14:paraId="2F0DB43E" w14:textId="77777777" w:rsidR="00A861ED" w:rsidRDefault="00D83740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5AAD20" wp14:editId="38B06BA8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225420</wp:posOffset>
                      </wp:positionV>
                      <wp:extent cx="304166" cy="454027"/>
                      <wp:effectExtent l="39369" t="17781" r="0" b="0"/>
                      <wp:wrapNone/>
                      <wp:docPr id="2" name="弧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669937">
                                <a:off x="0" y="0"/>
                                <a:ext cx="304166" cy="454027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79"/>
                                  <a:gd name="f11" fmla="val 278"/>
                                  <a:gd name="f12" fmla="+- 0 0 -269"/>
                                  <a:gd name="f13" fmla="+- 0 0 -229"/>
                                  <a:gd name="f14" fmla="+- 0 0 -188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63221" id="弧形 17" o:spid="_x0000_s1026" style="position:absolute;margin-left:163.3pt;margin-top:17.75pt;width:23.95pt;height:35.75pt;rotation:-647721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4166,45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" path="m148122,77nswa,,304166,454028,148122,77,303497,248294l152083,227014,148122,77xem148122,77nfwa,,304166,454028,148122,77,303497,248294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52083,0;304166,227014;152083,454027;0,227014;148122,77;152083,227014;303496,248293" o:connectangles="270,0,90,180,180,180,90" textboxrect="148122,0,304166,24829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直式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圖畫紙四開對折</w:t>
            </w:r>
            <w:r>
              <w:rPr>
                <w:rFonts w:ascii="標楷體" w:eastAsia="標楷體" w:hAnsi="標楷體"/>
              </w:rPr>
              <w:t>)</w:t>
            </w:r>
          </w:p>
          <w:p w14:paraId="7C9F8E71" w14:textId="77777777" w:rsidR="00A861ED" w:rsidRDefault="00D83740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1EED5C" wp14:editId="3484E0C1">
                      <wp:simplePos x="0" y="0"/>
                      <wp:positionH relativeFrom="column">
                        <wp:posOffset>3016879</wp:posOffset>
                      </wp:positionH>
                      <wp:positionV relativeFrom="paragraph">
                        <wp:posOffset>53967</wp:posOffset>
                      </wp:positionV>
                      <wp:extent cx="361316" cy="475616"/>
                      <wp:effectExtent l="0" t="19050" r="19684" b="0"/>
                      <wp:wrapNone/>
                      <wp:docPr id="3" name="弧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16673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AFF54" id="弧形 16" o:spid="_x0000_s1026" style="position:absolute;margin-left:237.55pt;margin-top:4.25pt;width:28.45pt;height:37.45pt;rotation:-41869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KEjgkAAPc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14:paraId="1028706D" w14:textId="77777777" w:rsidR="00A861ED" w:rsidRDefault="00D83740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AF0907" wp14:editId="1DFA453C">
                      <wp:simplePos x="0" y="0"/>
                      <wp:positionH relativeFrom="column">
                        <wp:posOffset>3174997</wp:posOffset>
                      </wp:positionH>
                      <wp:positionV relativeFrom="paragraph">
                        <wp:posOffset>45326</wp:posOffset>
                      </wp:positionV>
                      <wp:extent cx="361316" cy="475616"/>
                      <wp:effectExtent l="0" t="19050" r="19684" b="0"/>
                      <wp:wrapNone/>
                      <wp:docPr id="4" name="弧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16673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8D2FE9" id="弧形 18" o:spid="_x0000_s1026" style="position:absolute;margin-left:250pt;margin-top:3.55pt;width:28.45pt;height:37.45pt;rotation:-41869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3ED3A8" wp14:editId="764AAB18">
                      <wp:simplePos x="0" y="0"/>
                      <wp:positionH relativeFrom="column">
                        <wp:posOffset>2007236</wp:posOffset>
                      </wp:positionH>
                      <wp:positionV relativeFrom="paragraph">
                        <wp:posOffset>25402</wp:posOffset>
                      </wp:positionV>
                      <wp:extent cx="1361441" cy="2867028"/>
                      <wp:effectExtent l="0" t="0" r="10159" b="28572"/>
                      <wp:wrapNone/>
                      <wp:docPr id="5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1441" cy="28670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5F6570A" w14:textId="77777777" w:rsidR="00A861ED" w:rsidRDefault="00D83740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書籤大小</w:t>
                                  </w:r>
                                </w:p>
                                <w:p w14:paraId="2675D860" w14:textId="77777777" w:rsidR="00A861ED" w:rsidRDefault="00D83740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長：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  <w:p w14:paraId="11FAA821" w14:textId="77777777" w:rsidR="00A861ED" w:rsidRDefault="00D83740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寬：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3ED3A8" id="矩形 9" o:spid="_x0000_s1027" style="position:absolute;margin-left:158.05pt;margin-top:2pt;width:107.2pt;height:2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" strokeweight=".70561mm">
                      <v:textbox>
                        <w:txbxContent>
                          <w:p w14:paraId="15F6570A" w14:textId="77777777" w:rsidR="00A861ED" w:rsidRDefault="00D83740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書籤大小</w:t>
                            </w:r>
                          </w:p>
                          <w:p w14:paraId="2675D860" w14:textId="77777777" w:rsidR="00A861ED" w:rsidRDefault="00D83740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  <w:p w14:paraId="11FAA821" w14:textId="77777777" w:rsidR="00A861ED" w:rsidRDefault="00D83740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寬：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6DC44F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60110C2C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090CEF65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5048AF63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0F7D3D90" w14:textId="77777777" w:rsidR="00A861ED" w:rsidRDefault="00D83740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92BA78" wp14:editId="7D086615">
                      <wp:simplePos x="0" y="0"/>
                      <wp:positionH relativeFrom="column">
                        <wp:posOffset>3455801</wp:posOffset>
                      </wp:positionH>
                      <wp:positionV relativeFrom="paragraph">
                        <wp:posOffset>91796</wp:posOffset>
                      </wp:positionV>
                      <wp:extent cx="641351" cy="289563"/>
                      <wp:effectExtent l="0" t="0" r="6349" b="0"/>
                      <wp:wrapNone/>
                      <wp:docPr id="6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1" cy="2895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46B0DEE" w14:textId="77777777" w:rsidR="00A861ED" w:rsidRDefault="00D83740"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>53cm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92BA78" id="文字方塊 20" o:spid="_x0000_s1028" type="#_x0000_t202" style="position:absolute;margin-left:272.1pt;margin-top:7.25pt;width:50.5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" stroked="f">
                      <v:textbox>
                        <w:txbxContent>
                          <w:p w14:paraId="146B0DEE" w14:textId="77777777" w:rsidR="00A861ED" w:rsidRDefault="00D83740"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53cm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AF738F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2FF12245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50BC8B6E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6C3DD70C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1B6FCA44" w14:textId="77777777" w:rsidR="00A861ED" w:rsidRDefault="00D83740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412153" wp14:editId="4BA843FE">
                      <wp:simplePos x="0" y="0"/>
                      <wp:positionH relativeFrom="column">
                        <wp:posOffset>3155960</wp:posOffset>
                      </wp:positionH>
                      <wp:positionV relativeFrom="paragraph">
                        <wp:posOffset>188595</wp:posOffset>
                      </wp:positionV>
                      <wp:extent cx="361316" cy="475616"/>
                      <wp:effectExtent l="0" t="0" r="19684" b="19684"/>
                      <wp:wrapNone/>
                      <wp:docPr id="7" name="弧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13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E0DA4" id="弧形 19" o:spid="_x0000_s1026" style="position:absolute;margin-left:248.5pt;margin-top:14.85pt;width:28.45pt;height:37.45pt;rotation:5898254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14:paraId="2AAF638D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258AF1B0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5E66C221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273259FC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51B2E4E6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861ED" w14:paraId="6095982B" w14:textId="77777777">
        <w:tblPrEx>
          <w:tblCellMar>
            <w:top w:w="0" w:type="dxa"/>
            <w:bottom w:w="0" w:type="dxa"/>
          </w:tblCellMar>
        </w:tblPrEx>
        <w:trPr>
          <w:trHeight w:val="522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7F49" w14:textId="77777777" w:rsidR="00A861ED" w:rsidRDefault="00D83740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45551F" wp14:editId="2BDF44AE">
                      <wp:simplePos x="0" y="0"/>
                      <wp:positionH relativeFrom="column">
                        <wp:posOffset>2413001</wp:posOffset>
                      </wp:positionH>
                      <wp:positionV relativeFrom="paragraph">
                        <wp:posOffset>220342</wp:posOffset>
                      </wp:positionV>
                      <wp:extent cx="641351" cy="418466"/>
                      <wp:effectExtent l="0" t="0" r="6349" b="634"/>
                      <wp:wrapNone/>
                      <wp:docPr id="8" name="文字方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1" cy="418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D8A231B" w14:textId="77777777" w:rsidR="00A861ED" w:rsidRDefault="00D83740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5551F" id="文字方塊 26" o:spid="_x0000_s1029" type="#_x0000_t202" style="position:absolute;margin-left:190pt;margin-top:17.35pt;width:50.5pt;height:32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" stroked="f">
                      <v:textbox>
                        <w:txbxContent>
                          <w:p w14:paraId="6D8A231B" w14:textId="77777777" w:rsidR="00A861ED" w:rsidRDefault="00D83740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F9EB09" w14:textId="77777777" w:rsidR="00A861ED" w:rsidRDefault="00D83740">
            <w:pPr>
              <w:widowControl/>
            </w:pPr>
            <w:r>
              <w:rPr>
                <w:rFonts w:ascii="標楷體" w:eastAsia="標楷體" w:hAnsi="標楷體"/>
              </w:rPr>
              <w:t>橫式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圖畫紙四開對折</w:t>
            </w:r>
            <w:r>
              <w:rPr>
                <w:rFonts w:ascii="標楷體" w:eastAsia="標楷體" w:hAnsi="標楷體"/>
              </w:rPr>
              <w:t xml:space="preserve">) </w:t>
            </w:r>
          </w:p>
          <w:p w14:paraId="6FBA981A" w14:textId="77777777" w:rsidR="00A861ED" w:rsidRDefault="00D83740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5A8674" wp14:editId="3EE4CF4E">
                      <wp:simplePos x="0" y="0"/>
                      <wp:positionH relativeFrom="column">
                        <wp:posOffset>3822694</wp:posOffset>
                      </wp:positionH>
                      <wp:positionV relativeFrom="paragraph">
                        <wp:posOffset>77467</wp:posOffset>
                      </wp:positionV>
                      <wp:extent cx="361316" cy="475616"/>
                      <wp:effectExtent l="0" t="19050" r="19684" b="0"/>
                      <wp:wrapNone/>
                      <wp:docPr id="9" name="弧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40222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9B08B1" id="弧形 22" o:spid="_x0000_s1026" style="position:absolute;margin-left:301pt;margin-top:6.1pt;width:28.45pt;height:37.45pt;rotation:-392974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F1C1E5" wp14:editId="57A850DF">
                      <wp:simplePos x="0" y="0"/>
                      <wp:positionH relativeFrom="column">
                        <wp:posOffset>1364613</wp:posOffset>
                      </wp:positionH>
                      <wp:positionV relativeFrom="paragraph">
                        <wp:posOffset>65452</wp:posOffset>
                      </wp:positionV>
                      <wp:extent cx="361316" cy="475616"/>
                      <wp:effectExtent l="19050" t="19050" r="0" b="0"/>
                      <wp:wrapNone/>
                      <wp:docPr id="10" name="弧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022856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DB028" id="弧形 25" o:spid="_x0000_s1026" style="position:absolute;margin-left:107.45pt;margin-top:5.15pt;width:28.45pt;height:37.45pt;rotation:-6091728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PlAkAAPg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335D64" wp14:editId="2092B220">
                      <wp:simplePos x="0" y="0"/>
                      <wp:positionH relativeFrom="column">
                        <wp:posOffset>1079494</wp:posOffset>
                      </wp:positionH>
                      <wp:positionV relativeFrom="paragraph">
                        <wp:posOffset>238768</wp:posOffset>
                      </wp:positionV>
                      <wp:extent cx="361316" cy="475616"/>
                      <wp:effectExtent l="0" t="19050" r="0" b="0"/>
                      <wp:wrapNone/>
                      <wp:docPr id="11" name="弧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661624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98D0A" id="弧形 24" o:spid="_x0000_s1026" style="position:absolute;margin-left:85pt;margin-top:18.8pt;width:28.45pt;height:37.45pt;rotation:-5394023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/3ykgkAAPg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14:paraId="646A037F" w14:textId="77777777" w:rsidR="00A861ED" w:rsidRDefault="00D83740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C84593" wp14:editId="3C21EAF9">
                      <wp:simplePos x="0" y="0"/>
                      <wp:positionH relativeFrom="column">
                        <wp:posOffset>1292861</wp:posOffset>
                      </wp:positionH>
                      <wp:positionV relativeFrom="paragraph">
                        <wp:posOffset>44448</wp:posOffset>
                      </wp:positionV>
                      <wp:extent cx="2875916" cy="1371600"/>
                      <wp:effectExtent l="0" t="0" r="19684" b="19050"/>
                      <wp:wrapNone/>
                      <wp:docPr id="12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5916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1984452" w14:textId="77777777" w:rsidR="00A861ED" w:rsidRDefault="00D83740">
                                  <w:pPr>
                                    <w:spacing w:line="0" w:lineRule="atLeast"/>
                                    <w:ind w:firstLine="14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書籤大小</w:t>
                                  </w:r>
                                </w:p>
                                <w:p w14:paraId="1981BE15" w14:textId="77777777" w:rsidR="00A861ED" w:rsidRDefault="00D83740">
                                  <w:pPr>
                                    <w:spacing w:line="0" w:lineRule="atLeast"/>
                                    <w:ind w:firstLine="14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長：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  <w:p w14:paraId="2165D943" w14:textId="77777777" w:rsidR="00A861ED" w:rsidRDefault="00D83740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寬：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84593" id="矩形 14" o:spid="_x0000_s1030" style="position:absolute;margin-left:101.8pt;margin-top:3.5pt;width:226.45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" strokeweight=".70561mm">
                      <v:textbox>
                        <w:txbxContent>
                          <w:p w14:paraId="11984452" w14:textId="77777777" w:rsidR="00A861ED" w:rsidRDefault="00D83740">
                            <w:pPr>
                              <w:spacing w:line="0" w:lineRule="atLeast"/>
                              <w:ind w:firstLine="14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書籤大小</w:t>
                            </w:r>
                          </w:p>
                          <w:p w14:paraId="1981BE15" w14:textId="77777777" w:rsidR="00A861ED" w:rsidRDefault="00D83740">
                            <w:pPr>
                              <w:spacing w:line="0" w:lineRule="atLeast"/>
                              <w:ind w:firstLine="14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  <w:p w14:paraId="2165D943" w14:textId="77777777" w:rsidR="00A861ED" w:rsidRDefault="00D83740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寬：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150843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0BEAC61D" w14:textId="77777777" w:rsidR="00A861ED" w:rsidRDefault="00D83740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4032BD" wp14:editId="45E76629">
                      <wp:simplePos x="0" y="0"/>
                      <wp:positionH relativeFrom="column">
                        <wp:posOffset>454657</wp:posOffset>
                      </wp:positionH>
                      <wp:positionV relativeFrom="paragraph">
                        <wp:posOffset>38103</wp:posOffset>
                      </wp:positionV>
                      <wp:extent cx="789941" cy="418466"/>
                      <wp:effectExtent l="0" t="0" r="0" b="634"/>
                      <wp:wrapNone/>
                      <wp:docPr id="13" name="文字方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9941" cy="418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738649A" w14:textId="77777777" w:rsidR="00A861ED" w:rsidRDefault="00D83740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032BD" id="文字方塊 27" o:spid="_x0000_s1031" type="#_x0000_t202" style="position:absolute;margin-left:35.8pt;margin-top:3pt;width:62.2pt;height:32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" stroked="f">
                      <v:textbox>
                        <w:txbxContent>
                          <w:p w14:paraId="2738649A" w14:textId="77777777" w:rsidR="00A861ED" w:rsidRDefault="00D83740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BEFCDC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61F751D8" w14:textId="77777777" w:rsidR="00A861ED" w:rsidRDefault="00D83740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470324" wp14:editId="14506A87">
                      <wp:simplePos x="0" y="0"/>
                      <wp:positionH relativeFrom="column">
                        <wp:posOffset>1031882</wp:posOffset>
                      </wp:positionH>
                      <wp:positionV relativeFrom="paragraph">
                        <wp:posOffset>29855</wp:posOffset>
                      </wp:positionV>
                      <wp:extent cx="361316" cy="475616"/>
                      <wp:effectExtent l="19050" t="0" r="0" b="19684"/>
                      <wp:wrapNone/>
                      <wp:docPr id="14" name="弧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189991">
                                <a:off x="0" y="0"/>
                                <a:ext cx="361316" cy="4756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91"/>
                                  <a:gd name="f11" fmla="val 270"/>
                                  <a:gd name="f12" fmla="+- 0 0 -281"/>
                                  <a:gd name="f13" fmla="+- 0 0 -230"/>
                                  <a:gd name="f14" fmla="+- 0 0 -180"/>
                                  <a:gd name="f15" fmla="abs f4"/>
                                  <a:gd name="f16" fmla="abs f5"/>
                                  <a:gd name="f17" fmla="abs f6"/>
                                  <a:gd name="f18" fmla="+- 0 0 f10"/>
                                  <a:gd name="f19" fmla="+- 0 0 f11"/>
                                  <a:gd name="f20" fmla="*/ f12 f0 1"/>
                                  <a:gd name="f21" fmla="*/ f13 f0 1"/>
                                  <a:gd name="f22" fmla="*/ f14 f0 1"/>
                                  <a:gd name="f23" fmla="?: f15 f4 1"/>
                                  <a:gd name="f24" fmla="?: f16 f5 1"/>
                                  <a:gd name="f25" fmla="?: f17 f6 1"/>
                                  <a:gd name="f26" fmla="*/ f18 f0 1"/>
                                  <a:gd name="f27" fmla="*/ f19 f0 1"/>
                                  <a:gd name="f28" fmla="*/ f20 1 f3"/>
                                  <a:gd name="f29" fmla="*/ f21 1 f3"/>
                                  <a:gd name="f30" fmla="*/ f22 1 f3"/>
                                  <a:gd name="f31" fmla="*/ f23 1 21600"/>
                                  <a:gd name="f32" fmla="*/ f24 1 21600"/>
                                  <a:gd name="f33" fmla="*/ 21600 f23 1"/>
                                  <a:gd name="f34" fmla="*/ 21600 f24 1"/>
                                  <a:gd name="f35" fmla="*/ f26 1 f3"/>
                                  <a:gd name="f36" fmla="*/ f27 1 f3"/>
                                  <a:gd name="f37" fmla="+- f28 0 f1"/>
                                  <a:gd name="f38" fmla="+- f29 0 f1"/>
                                  <a:gd name="f39" fmla="+- f30 0 f1"/>
                                  <a:gd name="f40" fmla="min f32 f31"/>
                                  <a:gd name="f41" fmla="*/ f33 1 f25"/>
                                  <a:gd name="f42" fmla="*/ f34 1 f25"/>
                                  <a:gd name="f43" fmla="+- f35 0 f1"/>
                                  <a:gd name="f44" fmla="+- f36 0 f1"/>
                                  <a:gd name="f45" fmla="val f41"/>
                                  <a:gd name="f46" fmla="val f42"/>
                                  <a:gd name="f47" fmla="+- 0 0 f43"/>
                                  <a:gd name="f48" fmla="+- 0 0 f44"/>
                                  <a:gd name="f49" fmla="+- f46 0 f7"/>
                                  <a:gd name="f50" fmla="+- f45 0 f7"/>
                                  <a:gd name="f51" fmla="+- f48 0 f47"/>
                                  <a:gd name="f52" fmla="+- f47 f1 0"/>
                                  <a:gd name="f53" fmla="+- f48 f1 0"/>
                                  <a:gd name="f54" fmla="+- 21600000 0 f47"/>
                                  <a:gd name="f55" fmla="+- f1 0 f47"/>
                                  <a:gd name="f56" fmla="+- 27000000 0 f47"/>
                                  <a:gd name="f57" fmla="+- f0 0 f47"/>
                                  <a:gd name="f58" fmla="+- 32400000 0 f47"/>
                                  <a:gd name="f59" fmla="+- f2 0 f47"/>
                                  <a:gd name="f60" fmla="+- 37800000 0 f47"/>
                                  <a:gd name="f61" fmla="*/ f49 1 2"/>
                                  <a:gd name="f62" fmla="*/ f50 1 2"/>
                                  <a:gd name="f63" fmla="+- f51 21600000 0"/>
                                  <a:gd name="f64" fmla="?: f55 f55 f56"/>
                                  <a:gd name="f65" fmla="?: f57 f57 f58"/>
                                  <a:gd name="f66" fmla="?: f59 f59 f60"/>
                                  <a:gd name="f67" fmla="*/ f52 f8 1"/>
                                  <a:gd name="f68" fmla="*/ f53 f8 1"/>
                                  <a:gd name="f69" fmla="+- f7 f61 0"/>
                                  <a:gd name="f70" fmla="+- f7 f62 0"/>
                                  <a:gd name="f71" fmla="?: f51 f51 f63"/>
                                  <a:gd name="f72" fmla="*/ f67 1 f0"/>
                                  <a:gd name="f73" fmla="*/ f68 1 f0"/>
                                  <a:gd name="f74" fmla="*/ f62 f40 1"/>
                                  <a:gd name="f75" fmla="*/ f61 f40 1"/>
                                  <a:gd name="f76" fmla="+- f71 0 f54"/>
                                  <a:gd name="f77" fmla="+- f71 0 f64"/>
                                  <a:gd name="f78" fmla="+- f71 0 f65"/>
                                  <a:gd name="f79" fmla="+- f71 0 f66"/>
                                  <a:gd name="f80" fmla="+- 0 0 f72"/>
                                  <a:gd name="f81" fmla="+- 0 0 f73"/>
                                  <a:gd name="f82" fmla="*/ f70 f40 1"/>
                                  <a:gd name="f83" fmla="*/ f69 f40 1"/>
                                  <a:gd name="f84" fmla="+- 0 0 f80"/>
                                  <a:gd name="f85" fmla="+- 0 0 f81"/>
                                  <a:gd name="f86" fmla="*/ f84 f0 1"/>
                                  <a:gd name="f87" fmla="*/ f85 f0 1"/>
                                  <a:gd name="f88" fmla="*/ f86 1 f8"/>
                                  <a:gd name="f89" fmla="*/ f87 1 f8"/>
                                  <a:gd name="f90" fmla="+- f88 0 f1"/>
                                  <a:gd name="f91" fmla="+- f89 0 f1"/>
                                  <a:gd name="f92" fmla="sin 1 f90"/>
                                  <a:gd name="f93" fmla="cos 1 f90"/>
                                  <a:gd name="f94" fmla="sin 1 f91"/>
                                  <a:gd name="f95" fmla="cos 1 f91"/>
                                  <a:gd name="f96" fmla="+- 0 0 f92"/>
                                  <a:gd name="f97" fmla="+- 0 0 f93"/>
                                  <a:gd name="f98" fmla="+- 0 0 f94"/>
                                  <a:gd name="f99" fmla="+- 0 0 f95"/>
                                  <a:gd name="f100" fmla="+- 0 0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val f100"/>
                                  <a:gd name="f105" fmla="val f101"/>
                                  <a:gd name="f106" fmla="val f102"/>
                                  <a:gd name="f107" fmla="val f103"/>
                                  <a:gd name="f108" fmla="*/ f104 f62 1"/>
                                  <a:gd name="f109" fmla="*/ f105 f61 1"/>
                                  <a:gd name="f110" fmla="*/ f106 f62 1"/>
                                  <a:gd name="f111" fmla="*/ f107 f61 1"/>
                                  <a:gd name="f112" fmla="+- 0 0 f109"/>
                                  <a:gd name="f113" fmla="+- 0 0 f108"/>
                                  <a:gd name="f114" fmla="+- 0 0 f111"/>
                                  <a:gd name="f115" fmla="+- 0 0 f110"/>
                                  <a:gd name="f116" fmla="+- 0 0 f112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at2 f116 f117"/>
                                  <a:gd name="f121" fmla="at2 f118 f119"/>
                                  <a:gd name="f122" fmla="+- f120 f1 0"/>
                                  <a:gd name="f123" fmla="+- f121 f1 0"/>
                                  <a:gd name="f124" fmla="*/ f122 f8 1"/>
                                  <a:gd name="f125" fmla="*/ f123 f8 1"/>
                                  <a:gd name="f126" fmla="*/ f124 1 f0"/>
                                  <a:gd name="f127" fmla="*/ f125 1 f0"/>
                                  <a:gd name="f128" fmla="+- 0 0 f126"/>
                                  <a:gd name="f129" fmla="+- 0 0 f127"/>
                                  <a:gd name="f130" fmla="val f128"/>
                                  <a:gd name="f131" fmla="val f129"/>
                                  <a:gd name="f132" fmla="+- 0 0 f130"/>
                                  <a:gd name="f133" fmla="+- 0 0 f131"/>
                                  <a:gd name="f134" fmla="*/ f132 f0 1"/>
                                  <a:gd name="f135" fmla="*/ f133 f0 1"/>
                                  <a:gd name="f136" fmla="*/ f134 1 f8"/>
                                  <a:gd name="f137" fmla="*/ f135 1 f8"/>
                                  <a:gd name="f138" fmla="+- f136 0 f1"/>
                                  <a:gd name="f139" fmla="+- f137 0 f1"/>
                                  <a:gd name="f140" fmla="+- f138 f1 0"/>
                                  <a:gd name="f141" fmla="+- f139 f1 0"/>
                                  <a:gd name="f142" fmla="*/ f140 f8 1"/>
                                  <a:gd name="f143" fmla="*/ f141 f8 1"/>
                                  <a:gd name="f144" fmla="*/ f142 1 f0"/>
                                  <a:gd name="f145" fmla="*/ f143 1 f0"/>
                                  <a:gd name="f146" fmla="+- 0 0 f144"/>
                                  <a:gd name="f147" fmla="+- 0 0 f145"/>
                                  <a:gd name="f148" fmla="+- 0 0 f146"/>
                                  <a:gd name="f149" fmla="+- 0 0 f147"/>
                                  <a:gd name="f150" fmla="*/ f148 f0 1"/>
                                  <a:gd name="f151" fmla="*/ f149 f0 1"/>
                                  <a:gd name="f152" fmla="*/ f150 1 f8"/>
                                  <a:gd name="f153" fmla="*/ f151 1 f8"/>
                                  <a:gd name="f154" fmla="+- f152 0 f1"/>
                                  <a:gd name="f155" fmla="+- f153 0 f1"/>
                                  <a:gd name="f156" fmla="cos 1 f154"/>
                                  <a:gd name="f157" fmla="sin 1 f154"/>
                                  <a:gd name="f158" fmla="cos 1 f155"/>
                                  <a:gd name="f159" fmla="sin 1 f155"/>
                                  <a:gd name="f160" fmla="+- 0 0 f156"/>
                                  <a:gd name="f161" fmla="+- 0 0 f157"/>
                                  <a:gd name="f162" fmla="+- 0 0 f158"/>
                                  <a:gd name="f163" fmla="+- 0 0 f159"/>
                                  <a:gd name="f164" fmla="+- 0 0 f160"/>
                                  <a:gd name="f165" fmla="+- 0 0 f161"/>
                                  <a:gd name="f166" fmla="+- 0 0 f162"/>
                                  <a:gd name="f167" fmla="+- 0 0 f163"/>
                                  <a:gd name="f168" fmla="val f164"/>
                                  <a:gd name="f169" fmla="val f165"/>
                                  <a:gd name="f170" fmla="val f166"/>
                                  <a:gd name="f171" fmla="val f167"/>
                                  <a:gd name="f172" fmla="+- 0 0 f168"/>
                                  <a:gd name="f173" fmla="+- 0 0 f169"/>
                                  <a:gd name="f174" fmla="+- 0 0 f170"/>
                                  <a:gd name="f175" fmla="+- 0 0 f171"/>
                                  <a:gd name="f176" fmla="*/ f9 f172 1"/>
                                  <a:gd name="f177" fmla="*/ f9 f173 1"/>
                                  <a:gd name="f178" fmla="*/ f9 f174 1"/>
                                  <a:gd name="f179" fmla="*/ f9 f175 1"/>
                                  <a:gd name="f180" fmla="*/ f176 f62 1"/>
                                  <a:gd name="f181" fmla="*/ f177 f61 1"/>
                                  <a:gd name="f182" fmla="*/ f178 f62 1"/>
                                  <a:gd name="f183" fmla="*/ f179 f61 1"/>
                                  <a:gd name="f184" fmla="+- f70 f180 0"/>
                                  <a:gd name="f185" fmla="+- f69 f181 0"/>
                                  <a:gd name="f186" fmla="+- f70 f182 0"/>
                                  <a:gd name="f187" fmla="+- f69 f183 0"/>
                                  <a:gd name="f188" fmla="max f184 f186"/>
                                  <a:gd name="f189" fmla="max f185 f187"/>
                                  <a:gd name="f190" fmla="min f184 f186"/>
                                  <a:gd name="f191" fmla="min f185 f187"/>
                                  <a:gd name="f192" fmla="*/ f184 f40 1"/>
                                  <a:gd name="f193" fmla="*/ f185 f40 1"/>
                                  <a:gd name="f194" fmla="*/ f186 f40 1"/>
                                  <a:gd name="f195" fmla="*/ f187 f40 1"/>
                                  <a:gd name="f196" fmla="?: f76 f45 f188"/>
                                  <a:gd name="f197" fmla="?: f77 f46 f189"/>
                                  <a:gd name="f198" fmla="?: f78 f7 f190"/>
                                  <a:gd name="f199" fmla="?: f79 f7 f191"/>
                                  <a:gd name="f200" fmla="*/ f198 f40 1"/>
                                  <a:gd name="f201" fmla="*/ f199 f40 1"/>
                                  <a:gd name="f202" fmla="*/ f196 f40 1"/>
                                  <a:gd name="f203" fmla="*/ f197 f4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7">
                                    <a:pos x="f192" y="f193"/>
                                  </a:cxn>
                                  <a:cxn ang="f38">
                                    <a:pos x="f82" y="f83"/>
                                  </a:cxn>
                                  <a:cxn ang="f39">
                                    <a:pos x="f194" y="f195"/>
                                  </a:cxn>
                                </a:cxnLst>
                                <a:rect l="f200" t="f201" r="f202" b="f203"/>
                                <a:pathLst>
                                  <a:path stroke="0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  <a:lnTo>
                                      <a:pt x="f82" y="f83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92" y="f193"/>
                                    </a:moveTo>
                                    <a:arcTo wR="f74" hR="f75" stAng="f47" swAng="f71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6F23E" id="弧形 23" o:spid="_x0000_s1026" style="position:absolute;margin-left:81.25pt;margin-top:2.35pt;width:28.45pt;height:37.45pt;rotation:10037921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4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" path="m225440,7422nswa,,361316,475616,225440,7422,361316,237808l180658,237808,225440,7422xem225440,7422nfwa,,361316,475616,225440,7422,361316,237808e" filled="f" strokeweight=".70561mm">
                      <v:stroke joinstyle="miter"/>
                      <v:shadow on="t" color="black" opacity="24903f" origin="-.5,-.5" offset="0,.55547mm"/>
                      <v:path arrowok="t" o:connecttype="custom" o:connectlocs="180658,0;361316,237808;180658,475616;0,237808;225440,7422;180658,237808;361316,237808" o:connectangles="270,0,90,180,180,180,90" textboxrect="225440,7422,361316,237808"/>
                    </v:shape>
                  </w:pict>
                </mc:Fallback>
              </mc:AlternateContent>
            </w:r>
          </w:p>
          <w:p w14:paraId="680BC813" w14:textId="77777777" w:rsidR="00A861ED" w:rsidRDefault="00A861ED">
            <w:pPr>
              <w:widowControl/>
              <w:rPr>
                <w:rFonts w:ascii="標楷體" w:eastAsia="標楷體" w:hAnsi="標楷體"/>
              </w:rPr>
            </w:pPr>
          </w:p>
          <w:p w14:paraId="27075D5E" w14:textId="77777777" w:rsidR="00A861ED" w:rsidRDefault="00A861ED">
            <w:pPr>
              <w:rPr>
                <w:rFonts w:ascii="標楷體" w:eastAsia="標楷體" w:hAnsi="標楷體"/>
              </w:rPr>
            </w:pPr>
          </w:p>
        </w:tc>
      </w:tr>
    </w:tbl>
    <w:p w14:paraId="65FB8C3A" w14:textId="77777777" w:rsidR="00A861ED" w:rsidRDefault="00D83740">
      <w:pPr>
        <w:pageBreakBefore/>
        <w:widowControl/>
      </w:pPr>
      <w:r>
        <w:rPr>
          <w:rFonts w:ascii="標楷體" w:eastAsia="標楷體" w:hAnsi="標楷體"/>
          <w:bCs/>
          <w:color w:val="000000"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三</w:t>
      </w:r>
      <w:proofErr w:type="gramEnd"/>
    </w:p>
    <w:p w14:paraId="7E3F6868" w14:textId="77777777" w:rsidR="00A861ED" w:rsidRDefault="00D83740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14:paraId="619547BA" w14:textId="77777777" w:rsidR="00A861ED" w:rsidRDefault="00D83740">
      <w:pPr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創意書籤」</w:t>
      </w:r>
      <w:r>
        <w:rPr>
          <w:rFonts w:ascii="標楷體" w:eastAsia="標楷體" w:hAnsi="標楷體"/>
          <w:b/>
          <w:color w:val="000000"/>
          <w:sz w:val="28"/>
          <w:szCs w:val="28"/>
        </w:rPr>
        <w:t>參賽作品智慧財產授權書與同意書</w:t>
      </w:r>
    </w:p>
    <w:tbl>
      <w:tblPr>
        <w:tblW w:w="9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1270"/>
        <w:gridCol w:w="3058"/>
        <w:gridCol w:w="3058"/>
      </w:tblGrid>
      <w:tr w:rsidR="00A861ED" w14:paraId="17953140" w14:textId="77777777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A4C7" w14:textId="77777777" w:rsidR="00A861ED" w:rsidRDefault="00D83740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學校：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49F2" w14:textId="77777777" w:rsidR="00A861ED" w:rsidRDefault="00D83740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學生：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B915" w14:textId="77777777" w:rsidR="00A861ED" w:rsidRDefault="00D83740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指導老師：</w:t>
            </w:r>
          </w:p>
        </w:tc>
      </w:tr>
      <w:tr w:rsidR="00A861ED" w14:paraId="2E2B893A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F16D3" w14:textId="77777777" w:rsidR="00A861ED" w:rsidRDefault="00D83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8DCA" w14:textId="77777777" w:rsidR="00A861ED" w:rsidRDefault="00A861E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A861ED" w14:paraId="5EC31DBB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3FE0" w14:textId="77777777" w:rsidR="00A861ED" w:rsidRDefault="00D83740">
            <w:pPr>
              <w:jc w:val="center"/>
            </w:pPr>
            <w:r>
              <w:rPr>
                <w:rFonts w:ascii="標楷體" w:eastAsia="標楷體" w:hAnsi="標楷體"/>
              </w:rPr>
              <w:t>作品內容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4AFE" w14:textId="77777777" w:rsidR="00A861ED" w:rsidRDefault="00A861ED">
            <w:pPr>
              <w:rPr>
                <w:rFonts w:ascii="標楷體" w:eastAsia="標楷體" w:hAnsi="標楷體"/>
                <w:color w:val="BFBFBF"/>
                <w:szCs w:val="24"/>
              </w:rPr>
            </w:pPr>
          </w:p>
          <w:p w14:paraId="5828CB36" w14:textId="77777777" w:rsidR="00A861ED" w:rsidRDefault="00A861E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3008C7C3" w14:textId="77777777" w:rsidR="00A861ED" w:rsidRDefault="00A861E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5BE441F4" w14:textId="77777777" w:rsidR="00A861ED" w:rsidRDefault="00A861ED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A861ED" w14:paraId="4FBE8560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84F1" w14:textId="77777777" w:rsidR="00A861ED" w:rsidRDefault="00D83740">
            <w:pPr>
              <w:jc w:val="center"/>
            </w:pPr>
            <w:r>
              <w:rPr>
                <w:rFonts w:ascii="標楷體" w:eastAsia="標楷體" w:hAnsi="標楷體"/>
              </w:rPr>
              <w:t>被授權人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14FA" w14:textId="77777777" w:rsidR="00A861ED" w:rsidRDefault="00D8374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臺北市政府教育局</w:t>
            </w:r>
          </w:p>
        </w:tc>
      </w:tr>
      <w:tr w:rsidR="00A861ED" w14:paraId="1B85418A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8373" w14:textId="77777777" w:rsidR="00A861ED" w:rsidRDefault="00D83740">
            <w:pPr>
              <w:jc w:val="center"/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A8DE" w14:textId="77777777" w:rsidR="00A861ED" w:rsidRDefault="00D837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請將表格空白處以正楷文字詳細填寫。</w:t>
            </w:r>
          </w:p>
        </w:tc>
      </w:tr>
      <w:tr w:rsidR="00A861ED" w14:paraId="246097C3" w14:textId="77777777">
        <w:tblPrEx>
          <w:tblCellMar>
            <w:top w:w="0" w:type="dxa"/>
            <w:bottom w:w="0" w:type="dxa"/>
          </w:tblCellMar>
        </w:tblPrEx>
        <w:trPr>
          <w:trHeight w:val="6017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0C65" w14:textId="77777777" w:rsidR="00A861ED" w:rsidRDefault="00D83740">
            <w:r>
              <w:rPr>
                <w:rFonts w:ascii="標楷體" w:eastAsia="標楷體" w:hAnsi="標楷體"/>
                <w:szCs w:val="24"/>
              </w:rPr>
              <w:t>茲保證遵守臺北市政府教育局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「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品德教育易起來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創意書籤」比賽</w:t>
            </w:r>
            <w:r>
              <w:rPr>
                <w:rFonts w:ascii="標楷體" w:eastAsia="標楷體" w:hAnsi="標楷體"/>
              </w:rPr>
              <w:t>，保證參賽作品確係本人之原創作品，如發生仿冒之情事者，願負起全部法律責任。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858608C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217CBD3E" w14:textId="77777777" w:rsidR="00A861ED" w:rsidRDefault="00D83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授權人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限</w:t>
            </w:r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 xml:space="preserve">) </w:t>
            </w:r>
            <w:r>
              <w:rPr>
                <w:rFonts w:ascii="標楷體" w:eastAsia="標楷體" w:hAnsi="標楷體"/>
              </w:rPr>
              <w:t>________________</w:t>
            </w:r>
            <w:r>
              <w:rPr>
                <w:rFonts w:ascii="標楷體" w:eastAsia="標楷體" w:hAnsi="標楷體"/>
              </w:rPr>
              <w:t>同意參賽作品如得獎後之著作財產權授權臺北市政府教育局使用，教育局得安排於所屬刊物、網站、光碟或其他媒體等發表，並同意該局於著作公開發表時表示其本名，</w:t>
            </w:r>
            <w:proofErr w:type="gramStart"/>
            <w:r>
              <w:rPr>
                <w:rFonts w:ascii="標楷體" w:eastAsia="標楷體" w:hAnsi="標楷體"/>
              </w:rPr>
              <w:t>不另致</w:t>
            </w:r>
            <w:proofErr w:type="gramEnd"/>
            <w:r>
              <w:rPr>
                <w:rFonts w:ascii="標楷體" w:eastAsia="標楷體" w:hAnsi="標楷體"/>
              </w:rPr>
              <w:t>酬。</w:t>
            </w:r>
          </w:p>
          <w:p w14:paraId="4974B9F5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1E0EBBF4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364D5236" w14:textId="77777777" w:rsidR="00A861ED" w:rsidRDefault="00D83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此致</w:t>
            </w:r>
          </w:p>
          <w:p w14:paraId="4F57C1E6" w14:textId="77777777" w:rsidR="00A861ED" w:rsidRDefault="00D83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臺北市政府教育局</w:t>
            </w:r>
          </w:p>
          <w:p w14:paraId="74B67E0D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180EAF56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06693E67" w14:textId="77777777" w:rsidR="00A861ED" w:rsidRDefault="00D83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授權人</w:t>
            </w:r>
            <w:r>
              <w:rPr>
                <w:rFonts w:ascii="標楷體" w:eastAsia="標楷體" w:hAnsi="標楷體"/>
              </w:rPr>
              <w:t>________________</w:t>
            </w:r>
          </w:p>
          <w:p w14:paraId="0E8BA5D3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1E65502B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2FC14429" w14:textId="77777777" w:rsidR="00A861ED" w:rsidRDefault="00D83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14:paraId="28AAD687" w14:textId="77777777" w:rsidR="00A861ED" w:rsidRDefault="00A861ED">
      <w:pPr>
        <w:rPr>
          <w:rFonts w:ascii="標楷體" w:eastAsia="標楷體" w:hAnsi="標楷體"/>
          <w:b/>
          <w:sz w:val="20"/>
        </w:rPr>
      </w:pPr>
    </w:p>
    <w:p w14:paraId="3CF4C5D8" w14:textId="77777777" w:rsidR="00A861ED" w:rsidRDefault="00A861ED">
      <w:pPr>
        <w:rPr>
          <w:rFonts w:ascii="標楷體" w:eastAsia="標楷體" w:hAnsi="標楷體"/>
          <w:b/>
          <w:sz w:val="20"/>
        </w:rPr>
      </w:pPr>
    </w:p>
    <w:p w14:paraId="1556D047" w14:textId="77777777" w:rsidR="00A861ED" w:rsidRDefault="00A861ED">
      <w:pPr>
        <w:pageBreakBefore/>
        <w:widowControl/>
        <w:suppressAutoHyphens w:val="0"/>
        <w:rPr>
          <w:rFonts w:ascii="標楷體" w:eastAsia="標楷體" w:hAnsi="標楷體"/>
        </w:rPr>
      </w:pPr>
    </w:p>
    <w:p w14:paraId="3E810158" w14:textId="77777777" w:rsidR="00A861ED" w:rsidRDefault="00D837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附件四</w:t>
      </w:r>
    </w:p>
    <w:p w14:paraId="761D66BB" w14:textId="77777777" w:rsidR="00A861ED" w:rsidRDefault="00D83740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14:paraId="60FB0500" w14:textId="77777777" w:rsidR="00A861ED" w:rsidRDefault="00D83740">
      <w:pPr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創意書籤」比賽報名表</w:t>
      </w:r>
    </w:p>
    <w:tbl>
      <w:tblPr>
        <w:tblW w:w="9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537"/>
        <w:gridCol w:w="1543"/>
        <w:gridCol w:w="3241"/>
      </w:tblGrid>
      <w:tr w:rsidR="00A861ED" w14:paraId="1385A29F" w14:textId="77777777">
        <w:tblPrEx>
          <w:tblCellMar>
            <w:top w:w="0" w:type="dxa"/>
            <w:bottom w:w="0" w:type="dxa"/>
          </w:tblCellMar>
        </w:tblPrEx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AE97" w14:textId="77777777" w:rsidR="00A861ED" w:rsidRDefault="00D837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參加項目：品德教育易起來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創意書籤比賽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0A658551" w14:textId="77777777" w:rsidR="00A861ED" w:rsidRDefault="00A861ED">
            <w:pPr>
              <w:rPr>
                <w:rFonts w:ascii="標楷體" w:eastAsia="標楷體" w:hAnsi="標楷體"/>
                <w:szCs w:val="24"/>
              </w:rPr>
            </w:pPr>
          </w:p>
          <w:p w14:paraId="73B81936" w14:textId="77777777" w:rsidR="00A861ED" w:rsidRDefault="00D837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參加組別：國小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中年級組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高年級組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  <w:p w14:paraId="78AC33EF" w14:textId="77777777" w:rsidR="00A861ED" w:rsidRDefault="00D83740">
            <w:pPr>
              <w:ind w:left="1200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參加主題：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尊重生命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孝親尊長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負責盡責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誠實信用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團隊合作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</w:p>
          <w:p w14:paraId="015159D4" w14:textId="77777777" w:rsidR="00A861ED" w:rsidRDefault="00D83740">
            <w:pPr>
              <w:ind w:left="1231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自主自律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主動積極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謙虛有禮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關懷行善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愛護環境</w:t>
            </w:r>
          </w:p>
          <w:p w14:paraId="28EFD330" w14:textId="77777777" w:rsidR="00A861ED" w:rsidRDefault="00D83740">
            <w:pPr>
              <w:ind w:left="1231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賞識感恩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接納包容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公平正義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□SEL</w:t>
            </w:r>
            <w:r>
              <w:rPr>
                <w:rFonts w:ascii="標楷體" w:eastAsia="標楷體" w:hAnsi="標楷體"/>
                <w:color w:val="000000"/>
                <w:szCs w:val="24"/>
              </w:rPr>
              <w:t>情緒學習</w:t>
            </w:r>
          </w:p>
        </w:tc>
      </w:tr>
      <w:tr w:rsidR="00A861ED" w14:paraId="3F02858E" w14:textId="77777777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6600" w14:textId="77777777" w:rsidR="00A861ED" w:rsidRDefault="00D83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  <w:p w14:paraId="3EA1BA9F" w14:textId="77777777" w:rsidR="00A861ED" w:rsidRDefault="00D83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限填</w:t>
            </w:r>
            <w:proofErr w:type="gramEnd"/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32D3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4087AEB4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3046185E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0C2193FC" w14:textId="77777777" w:rsidR="00A861ED" w:rsidRDefault="00A861ED">
            <w:pPr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E91C" w14:textId="77777777" w:rsidR="00A861ED" w:rsidRDefault="00D83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校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CAB5" w14:textId="77777777" w:rsidR="00A861ED" w:rsidRDefault="00A861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61ED" w14:paraId="61ECFACC" w14:textId="77777777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5F8B" w14:textId="77777777" w:rsidR="00A861ED" w:rsidRDefault="00D83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14C031DD" w14:textId="77777777" w:rsidR="00A861ED" w:rsidRDefault="00D83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限填</w:t>
            </w:r>
            <w:proofErr w:type="gramEnd"/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A103" w14:textId="77777777" w:rsidR="00A861ED" w:rsidRDefault="00A861ED">
            <w:pPr>
              <w:rPr>
                <w:rFonts w:ascii="標楷體" w:eastAsia="標楷體" w:hAnsi="標楷體"/>
                <w:sz w:val="20"/>
              </w:rPr>
            </w:pPr>
          </w:p>
          <w:p w14:paraId="063EACA3" w14:textId="77777777" w:rsidR="00A861ED" w:rsidRDefault="00A861ED">
            <w:pPr>
              <w:rPr>
                <w:rFonts w:ascii="標楷體" w:eastAsia="標楷體" w:hAnsi="標楷體"/>
                <w:sz w:val="20"/>
              </w:rPr>
            </w:pPr>
          </w:p>
          <w:p w14:paraId="2D7193B3" w14:textId="77777777" w:rsidR="00A861ED" w:rsidRDefault="00D83740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報名後不得以任何理由要求更改指導老師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137D" w14:textId="77777777" w:rsidR="00A861ED" w:rsidRDefault="00D83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9DF8" w14:textId="77777777" w:rsidR="00A861ED" w:rsidRDefault="00A861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61ED" w14:paraId="68F26CA0" w14:textId="77777777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5DCB" w14:textId="77777777" w:rsidR="00A861ED" w:rsidRDefault="00D83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作品簡介</w:t>
            </w:r>
          </w:p>
        </w:tc>
        <w:tc>
          <w:tcPr>
            <w:tcW w:w="7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0DFC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30C26333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2C646F86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241732E9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2908D635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530E869F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6F4F53A8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51494253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02825262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5C9F201D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5F9FE050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136D3D80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60DD0235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19AA99A0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40D457F5" w14:textId="77777777" w:rsidR="00A861ED" w:rsidRDefault="00A861ED">
            <w:pPr>
              <w:rPr>
                <w:rFonts w:ascii="標楷體" w:eastAsia="標楷體" w:hAnsi="標楷體"/>
              </w:rPr>
            </w:pPr>
          </w:p>
          <w:p w14:paraId="2D3F1AC3" w14:textId="77777777" w:rsidR="00A861ED" w:rsidRDefault="00A861ED">
            <w:pPr>
              <w:rPr>
                <w:rFonts w:ascii="標楷體" w:eastAsia="標楷體" w:hAnsi="標楷體"/>
              </w:rPr>
            </w:pPr>
          </w:p>
        </w:tc>
      </w:tr>
    </w:tbl>
    <w:p w14:paraId="373E2266" w14:textId="77777777" w:rsidR="00A861ED" w:rsidRDefault="00D83740">
      <w:r>
        <w:rPr>
          <w:rFonts w:ascii="標楷體" w:eastAsia="標楷體" w:hAnsi="標楷體" w:cs="細明體"/>
        </w:rPr>
        <w:t>※</w:t>
      </w:r>
      <w:proofErr w:type="gramStart"/>
      <w:r>
        <w:rPr>
          <w:rFonts w:ascii="標楷體" w:eastAsia="標楷體" w:hAnsi="標楷體"/>
        </w:rPr>
        <w:t>本表請自行</w:t>
      </w:r>
      <w:proofErr w:type="gramEnd"/>
      <w:r>
        <w:rPr>
          <w:rFonts w:ascii="標楷體" w:eastAsia="標楷體" w:hAnsi="標楷體"/>
        </w:rPr>
        <w:t>列印，與附件二授權書分別黏貼於作品背面。</w:t>
      </w:r>
    </w:p>
    <w:p w14:paraId="65BA6896" w14:textId="77777777" w:rsidR="00A861ED" w:rsidRDefault="00D83740">
      <w:r>
        <w:rPr>
          <w:rFonts w:ascii="標楷體" w:eastAsia="標楷體" w:hAnsi="標楷體" w:cs="細明體"/>
        </w:rPr>
        <w:t>※</w:t>
      </w:r>
      <w:r>
        <w:rPr>
          <w:rFonts w:ascii="標楷體" w:eastAsia="標楷體" w:hAnsi="標楷體"/>
        </w:rPr>
        <w:t>聯絡人：碧湖國小學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處陳婷婷主任，聯絡電話：</w:t>
      </w:r>
      <w:r>
        <w:rPr>
          <w:rFonts w:ascii="標楷體" w:eastAsia="標楷體" w:hAnsi="標楷體"/>
        </w:rPr>
        <w:t>27907161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 xml:space="preserve"> 131</w:t>
      </w:r>
      <w:r>
        <w:rPr>
          <w:rFonts w:ascii="標楷體" w:eastAsia="標楷體" w:hAnsi="標楷體"/>
        </w:rPr>
        <w:t>。</w:t>
      </w:r>
    </w:p>
    <w:sectPr w:rsidR="00A861ED">
      <w:pgSz w:w="11906" w:h="16838"/>
      <w:pgMar w:top="1440" w:right="1361" w:bottom="1440" w:left="136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2E0F" w14:textId="77777777" w:rsidR="00D83740" w:rsidRDefault="00D83740">
      <w:r>
        <w:separator/>
      </w:r>
    </w:p>
  </w:endnote>
  <w:endnote w:type="continuationSeparator" w:id="0">
    <w:p w14:paraId="0822312C" w14:textId="77777777" w:rsidR="00D83740" w:rsidRDefault="00D8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4578" w14:textId="77777777" w:rsidR="00D83740" w:rsidRDefault="00D83740">
      <w:r>
        <w:rPr>
          <w:color w:val="000000"/>
        </w:rPr>
        <w:separator/>
      </w:r>
    </w:p>
  </w:footnote>
  <w:footnote w:type="continuationSeparator" w:id="0">
    <w:p w14:paraId="15705A0E" w14:textId="77777777" w:rsidR="00D83740" w:rsidRDefault="00D8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2DA2"/>
    <w:multiLevelType w:val="multilevel"/>
    <w:tmpl w:val="DA98A9BC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825B9"/>
    <w:multiLevelType w:val="multilevel"/>
    <w:tmpl w:val="AA4A6C3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EA83ED2"/>
    <w:multiLevelType w:val="multilevel"/>
    <w:tmpl w:val="A24A5D9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9884A23"/>
    <w:multiLevelType w:val="multilevel"/>
    <w:tmpl w:val="B0320424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884895"/>
    <w:multiLevelType w:val="multilevel"/>
    <w:tmpl w:val="70E8F606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B52AD3"/>
    <w:multiLevelType w:val="multilevel"/>
    <w:tmpl w:val="422E727E"/>
    <w:lvl w:ilvl="0">
      <w:start w:val="6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A67DDF"/>
    <w:multiLevelType w:val="multilevel"/>
    <w:tmpl w:val="4DF2CEB2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A354A65"/>
    <w:multiLevelType w:val="multilevel"/>
    <w:tmpl w:val="8D0ED56C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8076F4"/>
    <w:multiLevelType w:val="multilevel"/>
    <w:tmpl w:val="7EEECF90"/>
    <w:lvl w:ilvl="0">
      <w:start w:val="10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61ED"/>
    <w:rsid w:val="004B7A16"/>
    <w:rsid w:val="00A861ED"/>
    <w:rsid w:val="00B43E61"/>
    <w:rsid w:val="00D8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35D6"/>
  <w15:docId w15:val="{1219E985-15B3-4022-B539-13C65EDA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.tmps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131@mail.bh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user</cp:lastModifiedBy>
  <cp:revision>2</cp:revision>
  <cp:lastPrinted>2024-11-12T02:00:00Z</cp:lastPrinted>
  <dcterms:created xsi:type="dcterms:W3CDTF">2026-03-15T08:09:00Z</dcterms:created>
  <dcterms:modified xsi:type="dcterms:W3CDTF">2026-03-15T08:09:00Z</dcterms:modified>
</cp:coreProperties>
</file>